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A79" w:rsidRPr="00CD28AE" w:rsidRDefault="00E46A79" w:rsidP="003B7F1F">
      <w:pPr>
        <w:spacing w:after="0" w:line="240" w:lineRule="auto"/>
        <w:jc w:val="both"/>
        <w:rPr>
          <w:b/>
          <w:sz w:val="20"/>
          <w:szCs w:val="20"/>
        </w:rPr>
      </w:pPr>
      <w:r w:rsidRPr="00CD28AE">
        <w:rPr>
          <w:b/>
          <w:sz w:val="20"/>
          <w:szCs w:val="20"/>
        </w:rPr>
        <w:t>Processo Administrativo</w:t>
      </w:r>
      <w:r w:rsidR="005D6072" w:rsidRPr="00CD28AE">
        <w:rPr>
          <w:b/>
          <w:sz w:val="20"/>
          <w:szCs w:val="20"/>
        </w:rPr>
        <w:t>/FM</w:t>
      </w:r>
      <w:r w:rsidR="00A71DC9">
        <w:rPr>
          <w:b/>
          <w:sz w:val="20"/>
          <w:szCs w:val="20"/>
        </w:rPr>
        <w:t>A</w:t>
      </w:r>
      <w:r w:rsidR="005D6072" w:rsidRPr="00CD28AE">
        <w:rPr>
          <w:b/>
          <w:sz w:val="20"/>
          <w:szCs w:val="20"/>
        </w:rPr>
        <w:t>S</w:t>
      </w:r>
      <w:r w:rsidRPr="00CD28AE">
        <w:rPr>
          <w:b/>
          <w:sz w:val="20"/>
          <w:szCs w:val="20"/>
        </w:rPr>
        <w:t xml:space="preserve"> n. </w:t>
      </w:r>
      <w:r w:rsidR="00F916B1">
        <w:rPr>
          <w:b/>
          <w:sz w:val="20"/>
          <w:szCs w:val="20"/>
        </w:rPr>
        <w:t>00</w:t>
      </w:r>
      <w:r w:rsidR="00C06B2F">
        <w:rPr>
          <w:b/>
          <w:sz w:val="20"/>
          <w:szCs w:val="20"/>
        </w:rPr>
        <w:t>2</w:t>
      </w:r>
      <w:r w:rsidRPr="00CD28AE">
        <w:rPr>
          <w:b/>
          <w:sz w:val="20"/>
          <w:szCs w:val="20"/>
        </w:rPr>
        <w:t>/201</w:t>
      </w:r>
      <w:r w:rsidR="00F916B1">
        <w:rPr>
          <w:b/>
          <w:sz w:val="20"/>
          <w:szCs w:val="20"/>
        </w:rPr>
        <w:t>4</w:t>
      </w:r>
    </w:p>
    <w:p w:rsidR="00E46A79" w:rsidRPr="00CD28AE" w:rsidRDefault="00E46A79" w:rsidP="003B7F1F">
      <w:pPr>
        <w:spacing w:after="0" w:line="240" w:lineRule="auto"/>
        <w:jc w:val="both"/>
        <w:rPr>
          <w:b/>
          <w:sz w:val="20"/>
          <w:szCs w:val="20"/>
        </w:rPr>
      </w:pPr>
      <w:r w:rsidRPr="00CD28AE">
        <w:rPr>
          <w:b/>
          <w:sz w:val="20"/>
          <w:szCs w:val="20"/>
        </w:rPr>
        <w:t>Processo de Licitação</w:t>
      </w:r>
      <w:r w:rsidR="005D6072" w:rsidRPr="00CD28AE">
        <w:rPr>
          <w:b/>
          <w:sz w:val="20"/>
          <w:szCs w:val="20"/>
        </w:rPr>
        <w:t>/FM</w:t>
      </w:r>
      <w:r w:rsidR="00A71DC9">
        <w:rPr>
          <w:b/>
          <w:sz w:val="20"/>
          <w:szCs w:val="20"/>
        </w:rPr>
        <w:t>A</w:t>
      </w:r>
      <w:r w:rsidR="005D6072" w:rsidRPr="00CD28AE">
        <w:rPr>
          <w:b/>
          <w:sz w:val="20"/>
          <w:szCs w:val="20"/>
        </w:rPr>
        <w:t>S</w:t>
      </w:r>
      <w:r w:rsidRPr="00CD28AE">
        <w:rPr>
          <w:b/>
          <w:sz w:val="20"/>
          <w:szCs w:val="20"/>
        </w:rPr>
        <w:t xml:space="preserve"> n. </w:t>
      </w:r>
      <w:r w:rsidR="00F916B1">
        <w:rPr>
          <w:b/>
          <w:sz w:val="20"/>
          <w:szCs w:val="20"/>
        </w:rPr>
        <w:t>00</w:t>
      </w:r>
      <w:r w:rsidR="00C06B2F">
        <w:rPr>
          <w:b/>
          <w:sz w:val="20"/>
          <w:szCs w:val="20"/>
        </w:rPr>
        <w:t>2</w:t>
      </w:r>
      <w:r w:rsidRPr="00CD28AE">
        <w:rPr>
          <w:b/>
          <w:sz w:val="20"/>
          <w:szCs w:val="20"/>
        </w:rPr>
        <w:t>/201</w:t>
      </w:r>
      <w:r w:rsidR="00F916B1">
        <w:rPr>
          <w:b/>
          <w:sz w:val="20"/>
          <w:szCs w:val="20"/>
        </w:rPr>
        <w:t>4</w:t>
      </w:r>
    </w:p>
    <w:p w:rsidR="00E46A79" w:rsidRPr="00CD28AE" w:rsidRDefault="00E46A79" w:rsidP="003B7F1F">
      <w:pPr>
        <w:spacing w:after="0" w:line="240" w:lineRule="auto"/>
        <w:jc w:val="both"/>
        <w:rPr>
          <w:b/>
          <w:sz w:val="20"/>
          <w:szCs w:val="20"/>
        </w:rPr>
      </w:pPr>
      <w:r w:rsidRPr="00CD28AE">
        <w:rPr>
          <w:b/>
          <w:sz w:val="20"/>
          <w:szCs w:val="20"/>
        </w:rPr>
        <w:t>Licitação: Pregão Presencial</w:t>
      </w:r>
      <w:r w:rsidR="005D6072" w:rsidRPr="00CD28AE">
        <w:rPr>
          <w:b/>
          <w:sz w:val="20"/>
          <w:szCs w:val="20"/>
        </w:rPr>
        <w:t>/FM</w:t>
      </w:r>
      <w:r w:rsidR="00A71DC9">
        <w:rPr>
          <w:b/>
          <w:sz w:val="20"/>
          <w:szCs w:val="20"/>
        </w:rPr>
        <w:t>A</w:t>
      </w:r>
      <w:r w:rsidR="005D6072" w:rsidRPr="00CD28AE">
        <w:rPr>
          <w:b/>
          <w:sz w:val="20"/>
          <w:szCs w:val="20"/>
        </w:rPr>
        <w:t>S</w:t>
      </w:r>
      <w:r w:rsidRPr="00CD28AE">
        <w:rPr>
          <w:b/>
          <w:sz w:val="20"/>
          <w:szCs w:val="20"/>
        </w:rPr>
        <w:t xml:space="preserve"> n. </w:t>
      </w:r>
      <w:r w:rsidR="00F916B1">
        <w:rPr>
          <w:b/>
          <w:sz w:val="20"/>
          <w:szCs w:val="20"/>
        </w:rPr>
        <w:t>0</w:t>
      </w:r>
      <w:r w:rsidR="005D6072" w:rsidRPr="00CD28AE">
        <w:rPr>
          <w:b/>
          <w:sz w:val="20"/>
          <w:szCs w:val="20"/>
        </w:rPr>
        <w:t>0</w:t>
      </w:r>
      <w:r w:rsidR="00C06B2F">
        <w:rPr>
          <w:b/>
          <w:sz w:val="20"/>
          <w:szCs w:val="20"/>
        </w:rPr>
        <w:t>2</w:t>
      </w:r>
      <w:r w:rsidRPr="00CD28AE">
        <w:rPr>
          <w:b/>
          <w:sz w:val="20"/>
          <w:szCs w:val="20"/>
        </w:rPr>
        <w:t>/201</w:t>
      </w:r>
      <w:r w:rsidR="00F916B1">
        <w:rPr>
          <w:b/>
          <w:sz w:val="20"/>
          <w:szCs w:val="20"/>
        </w:rPr>
        <w:t>4</w:t>
      </w:r>
    </w:p>
    <w:p w:rsidR="005D6072" w:rsidRDefault="00E46A79" w:rsidP="003B7F1F">
      <w:pPr>
        <w:pStyle w:val="Recuodecorpodetexto2"/>
        <w:spacing w:after="0"/>
        <w:ind w:left="0"/>
        <w:rPr>
          <w:sz w:val="28"/>
        </w:rPr>
      </w:pPr>
      <w:r w:rsidRPr="00CD28AE">
        <w:rPr>
          <w:b/>
          <w:sz w:val="20"/>
          <w:szCs w:val="20"/>
        </w:rPr>
        <w:t xml:space="preserve">Objeto: </w:t>
      </w:r>
      <w:r w:rsidR="001F55B3" w:rsidRPr="00CD28AE">
        <w:rPr>
          <w:b/>
          <w:sz w:val="20"/>
          <w:szCs w:val="20"/>
        </w:rPr>
        <w:t xml:space="preserve">Aquisição de </w:t>
      </w:r>
      <w:r w:rsidR="00C06B2F">
        <w:rPr>
          <w:b/>
          <w:sz w:val="20"/>
          <w:szCs w:val="20"/>
        </w:rPr>
        <w:t>G</w:t>
      </w:r>
      <w:r w:rsidR="00A71DC9">
        <w:rPr>
          <w:b/>
          <w:sz w:val="20"/>
          <w:szCs w:val="20"/>
        </w:rPr>
        <w:t xml:space="preserve">êneros </w:t>
      </w:r>
      <w:r w:rsidR="00C06B2F">
        <w:rPr>
          <w:b/>
          <w:sz w:val="20"/>
          <w:szCs w:val="20"/>
        </w:rPr>
        <w:t>A</w:t>
      </w:r>
      <w:r w:rsidR="00A71DC9">
        <w:rPr>
          <w:b/>
          <w:sz w:val="20"/>
          <w:szCs w:val="20"/>
        </w:rPr>
        <w:t xml:space="preserve">limentícios e </w:t>
      </w:r>
      <w:r w:rsidR="00C06B2F">
        <w:rPr>
          <w:b/>
          <w:sz w:val="20"/>
          <w:szCs w:val="20"/>
        </w:rPr>
        <w:t xml:space="preserve">Brinquedos para </w:t>
      </w:r>
      <w:r w:rsidR="00A71DC9">
        <w:rPr>
          <w:b/>
          <w:sz w:val="20"/>
          <w:szCs w:val="20"/>
        </w:rPr>
        <w:t>atend</w:t>
      </w:r>
      <w:r w:rsidR="00C06B2F">
        <w:rPr>
          <w:b/>
          <w:sz w:val="20"/>
          <w:szCs w:val="20"/>
        </w:rPr>
        <w:t>er</w:t>
      </w:r>
      <w:r w:rsidR="00A71DC9">
        <w:rPr>
          <w:b/>
          <w:sz w:val="20"/>
          <w:szCs w:val="20"/>
        </w:rPr>
        <w:t xml:space="preserve"> programa</w:t>
      </w:r>
      <w:r w:rsidR="00C06B2F">
        <w:rPr>
          <w:b/>
          <w:sz w:val="20"/>
          <w:szCs w:val="20"/>
        </w:rPr>
        <w:t xml:space="preserve">s </w:t>
      </w:r>
      <w:r w:rsidR="00A71DC9">
        <w:rPr>
          <w:b/>
          <w:sz w:val="20"/>
          <w:szCs w:val="20"/>
        </w:rPr>
        <w:t xml:space="preserve"> </w:t>
      </w:r>
      <w:r w:rsidR="00C06B2F">
        <w:rPr>
          <w:b/>
          <w:sz w:val="20"/>
          <w:szCs w:val="20"/>
        </w:rPr>
        <w:t>Idosos e Criança de 0 a 6 anos</w:t>
      </w:r>
      <w:r w:rsidR="00A71DC9">
        <w:rPr>
          <w:b/>
          <w:sz w:val="20"/>
          <w:szCs w:val="20"/>
        </w:rPr>
        <w:t xml:space="preserve">. </w:t>
      </w:r>
    </w:p>
    <w:p w:rsidR="00E46A79" w:rsidRPr="00981807" w:rsidRDefault="00E46A79" w:rsidP="003B7F1F">
      <w:pPr>
        <w:spacing w:after="0" w:line="240" w:lineRule="auto"/>
        <w:jc w:val="both"/>
        <w:rPr>
          <w:b/>
          <w:sz w:val="20"/>
          <w:szCs w:val="20"/>
        </w:rPr>
      </w:pPr>
      <w:r w:rsidRPr="00981807">
        <w:rPr>
          <w:b/>
          <w:sz w:val="20"/>
          <w:szCs w:val="20"/>
        </w:rPr>
        <w:t>01. INTRODUÇÃO:</w:t>
      </w:r>
    </w:p>
    <w:p w:rsidR="009E2954" w:rsidRDefault="009E2B21" w:rsidP="003B7F1F">
      <w:pPr>
        <w:spacing w:after="0"/>
        <w:jc w:val="both"/>
      </w:pPr>
      <w:r w:rsidRPr="009E2954">
        <w:rPr>
          <w:b/>
        </w:rPr>
        <w:t>01.01 -</w:t>
      </w:r>
      <w:r>
        <w:t xml:space="preserve"> O Município de Marema, por seu Prefeito Municipal Senhor Valdomiro Bevilaqua, TORNA PÚBLICO que, de acordo com Decreto n. 3.555, de 08 de Agosto de 2000, a Lei Federal n. 10.520 de  17  de  julho  de 2002 e subsidiariamente a Lei n.  8.666,  de  21  de  Junho  de  1993, </w:t>
      </w:r>
      <w:r w:rsidR="00C06B2F">
        <w:t>c</w:t>
      </w:r>
      <w:r>
        <w:t>onsolidadas e o Decreto Municipal n. 070/2010 de 28/05/2010, e demais legislações aplicáveis, realizará processo licitatório  na  modalidade Pregão Presencial, do tipo  Menor  Preço,  nas  condições fixadas neste edital e seus anexos, conforme segue:</w:t>
      </w:r>
    </w:p>
    <w:p w:rsidR="009E2954" w:rsidRDefault="009E2B21" w:rsidP="003B7F1F">
      <w:pPr>
        <w:spacing w:after="0"/>
        <w:jc w:val="both"/>
      </w:pPr>
      <w:r w:rsidRPr="009E2954">
        <w:rPr>
          <w:b/>
        </w:rPr>
        <w:t>01.02 –</w:t>
      </w:r>
      <w:r>
        <w:t xml:space="preserve"> No endereço Rua Vidal Ramos, 357,  centro,  Marema,  junto  ao setor de protocolo, estará recebendo os envelopes  da  documentação  e proposta de preços dos interessados até  às  </w:t>
      </w:r>
      <w:r w:rsidR="00C06B2F">
        <w:t>14</w:t>
      </w:r>
      <w:r>
        <w:t xml:space="preserve">h00min  do  dia </w:t>
      </w:r>
      <w:r w:rsidR="00A71DC9">
        <w:t>26</w:t>
      </w:r>
      <w:r>
        <w:t xml:space="preserve">  de </w:t>
      </w:r>
      <w:r w:rsidR="00F916B1">
        <w:t>fevereiro</w:t>
      </w:r>
      <w:r>
        <w:t xml:space="preserve"> de 201</w:t>
      </w:r>
      <w:r w:rsidR="00F916B1">
        <w:t>4</w:t>
      </w:r>
      <w:r>
        <w:t xml:space="preserve">, e abertura dos envelopes de propostas no mesmo dia às </w:t>
      </w:r>
      <w:r w:rsidR="00C06B2F">
        <w:t>14</w:t>
      </w:r>
      <w:r>
        <w:t>h00min, na sala do presidente da Comissão Permanente de Licitações;</w:t>
      </w:r>
    </w:p>
    <w:p w:rsidR="009E2954" w:rsidRDefault="009E2B21" w:rsidP="003B7F1F">
      <w:pPr>
        <w:spacing w:after="0"/>
        <w:jc w:val="both"/>
      </w:pPr>
      <w:r w:rsidRPr="009E2954">
        <w:rPr>
          <w:b/>
        </w:rPr>
        <w:t>01.03</w:t>
      </w:r>
      <w:r>
        <w:t xml:space="preserve"> - O início da abertura dos envelopes 001 – PROPOSTA  DE  PREÇO, dar-se-á às </w:t>
      </w:r>
      <w:r w:rsidR="00C06B2F">
        <w:t>14</w:t>
      </w:r>
      <w:r>
        <w:t xml:space="preserve">h00min do dia </w:t>
      </w:r>
      <w:r w:rsidR="00A71DC9">
        <w:t>26</w:t>
      </w:r>
      <w:r>
        <w:t xml:space="preserve"> de </w:t>
      </w:r>
      <w:r w:rsidR="00F916B1">
        <w:t>fevereiro</w:t>
      </w:r>
      <w:r>
        <w:t xml:space="preserve"> de 201</w:t>
      </w:r>
      <w:r w:rsidR="00F916B1">
        <w:t>4</w:t>
      </w:r>
      <w:r>
        <w:t>, no  mesmo  endereço indicado no sub item 1.2, após  o  recebimento  dos  credenciais  será efetuado a abertura das  propostas,  comparado  os  preços  cotados  e aberto  os   lances   verbais,   chegando-se   ao   vencedor,   depois proceder-se-á, nesta mesma  data,  à  abertura  dos  envelopes  002  – HABILITAÇÃO, contendo os documentos de habilitação.</w:t>
      </w:r>
    </w:p>
    <w:p w:rsidR="009E2954" w:rsidRPr="00942DD2" w:rsidRDefault="009E2954" w:rsidP="003B7F1F">
      <w:pPr>
        <w:spacing w:after="0"/>
        <w:jc w:val="both"/>
        <w:rPr>
          <w:sz w:val="16"/>
          <w:szCs w:val="16"/>
        </w:rPr>
      </w:pPr>
    </w:p>
    <w:p w:rsidR="009E2954" w:rsidRDefault="009E2B21" w:rsidP="003B7F1F">
      <w:pPr>
        <w:spacing w:after="0"/>
        <w:jc w:val="both"/>
        <w:rPr>
          <w:b/>
        </w:rPr>
      </w:pPr>
      <w:r w:rsidRPr="009E2954">
        <w:rPr>
          <w:b/>
        </w:rPr>
        <w:t>2. OBJETO</w:t>
      </w:r>
    </w:p>
    <w:p w:rsidR="005D6072" w:rsidRPr="00C06B2F" w:rsidRDefault="009E2B21" w:rsidP="003B7F1F">
      <w:pPr>
        <w:pStyle w:val="Recuodecorpodetexto2"/>
        <w:spacing w:after="0"/>
        <w:ind w:left="0"/>
        <w:jc w:val="both"/>
        <w:rPr>
          <w:rFonts w:cstheme="minorHAnsi"/>
        </w:rPr>
      </w:pPr>
      <w:r w:rsidRPr="003B7F1F">
        <w:rPr>
          <w:rFonts w:cstheme="minorHAnsi"/>
          <w:b/>
        </w:rPr>
        <w:t>2.1-</w:t>
      </w:r>
      <w:r w:rsidRPr="003B7F1F">
        <w:rPr>
          <w:rFonts w:cstheme="minorHAnsi"/>
        </w:rPr>
        <w:t xml:space="preserve">  Constitui  obj</w:t>
      </w:r>
      <w:r w:rsidR="005D6072" w:rsidRPr="003B7F1F">
        <w:rPr>
          <w:rFonts w:cstheme="minorHAnsi"/>
        </w:rPr>
        <w:t>eto  deste  Pregão  Presencial</w:t>
      </w:r>
      <w:r w:rsidR="00E56327" w:rsidRPr="003B7F1F">
        <w:rPr>
          <w:rFonts w:cstheme="minorHAnsi"/>
        </w:rPr>
        <w:t xml:space="preserve"> </w:t>
      </w:r>
      <w:r w:rsidR="00E56327" w:rsidRPr="00C06B2F">
        <w:rPr>
          <w:rFonts w:cstheme="minorHAnsi"/>
        </w:rPr>
        <w:t>a</w:t>
      </w:r>
      <w:r w:rsidR="00C06B2F" w:rsidRPr="00C06B2F">
        <w:t>quisição de Gêneros Alimentícios e Brinquedos para atender programas  Idosos e Criança de 0 a 6 anos.</w:t>
      </w:r>
    </w:p>
    <w:p w:rsidR="00F916B1" w:rsidRPr="003B7F1F" w:rsidRDefault="00F916B1" w:rsidP="003B7F1F">
      <w:pPr>
        <w:spacing w:after="0"/>
        <w:jc w:val="both"/>
        <w:rPr>
          <w:rFonts w:eastAsia="Calibri" w:cstheme="minorHAnsi"/>
          <w:b/>
        </w:rPr>
      </w:pPr>
      <w:r w:rsidRPr="003B7F1F">
        <w:rPr>
          <w:rFonts w:eastAsia="Calibri" w:cstheme="minorHAnsi"/>
          <w:b/>
        </w:rPr>
        <w:t>2.2–</w:t>
      </w:r>
      <w:r w:rsidRPr="003B7F1F">
        <w:rPr>
          <w:rFonts w:eastAsia="Calibri" w:cstheme="minorHAnsi"/>
        </w:rPr>
        <w:t xml:space="preserve"> A entrega ser parcelada, em 48 horas da apresentação da requisição, com prazo de vigência até 31/12/2014 ou quando atingir as quantidades licitadas.</w:t>
      </w:r>
    </w:p>
    <w:p w:rsidR="00F916B1" w:rsidRPr="003B7F1F" w:rsidRDefault="00F916B1" w:rsidP="003B7F1F">
      <w:pPr>
        <w:spacing w:after="0"/>
        <w:jc w:val="both"/>
        <w:rPr>
          <w:rFonts w:eastAsia="Calibri" w:cstheme="minorHAnsi"/>
        </w:rPr>
      </w:pPr>
      <w:r w:rsidRPr="003B7F1F">
        <w:rPr>
          <w:rFonts w:eastAsia="Calibri" w:cstheme="minorHAnsi"/>
          <w:b/>
        </w:rPr>
        <w:t xml:space="preserve">2.3 </w:t>
      </w:r>
      <w:r w:rsidR="003B7F1F" w:rsidRPr="003B7F1F">
        <w:rPr>
          <w:rFonts w:eastAsia="Calibri" w:cstheme="minorHAnsi"/>
          <w:b/>
        </w:rPr>
        <w:t>–</w:t>
      </w:r>
      <w:r w:rsidRPr="003B7F1F">
        <w:rPr>
          <w:rFonts w:eastAsia="Calibri" w:cstheme="minorHAnsi"/>
        </w:rPr>
        <w:t xml:space="preserve"> O</w:t>
      </w:r>
      <w:r w:rsidR="003B7F1F" w:rsidRPr="003B7F1F">
        <w:rPr>
          <w:rFonts w:eastAsia="Calibri" w:cstheme="minorHAnsi"/>
        </w:rPr>
        <w:t>s itens, quantidade e</w:t>
      </w:r>
      <w:r w:rsidRPr="003B7F1F">
        <w:rPr>
          <w:rFonts w:eastAsia="Calibri" w:cstheme="minorHAnsi"/>
        </w:rPr>
        <w:t xml:space="preserve">  valor  Maximo consta na preâmbulo deste edital. </w:t>
      </w:r>
      <w:r w:rsidRPr="003B7F1F">
        <w:rPr>
          <w:rFonts w:cstheme="minorHAnsi"/>
        </w:rPr>
        <w:t>(Sistema Auto Cotação BETHA).</w:t>
      </w:r>
    </w:p>
    <w:p w:rsidR="00F916B1" w:rsidRDefault="00F916B1" w:rsidP="003B7F1F">
      <w:pPr>
        <w:spacing w:after="0"/>
        <w:jc w:val="both"/>
        <w:rPr>
          <w:b/>
        </w:rPr>
      </w:pPr>
    </w:p>
    <w:p w:rsidR="009E2B21" w:rsidRPr="00406585" w:rsidRDefault="009E2B21" w:rsidP="003B7F1F">
      <w:pPr>
        <w:spacing w:after="0"/>
        <w:jc w:val="both"/>
        <w:rPr>
          <w:b/>
        </w:rPr>
      </w:pPr>
      <w:r w:rsidRPr="00406585">
        <w:rPr>
          <w:b/>
        </w:rPr>
        <w:t>3.CONDIÇÕES PARA PARTICIPAÇÃO:</w:t>
      </w:r>
    </w:p>
    <w:p w:rsidR="00406585" w:rsidRDefault="009E2B21" w:rsidP="003B7F1F">
      <w:pPr>
        <w:spacing w:after="0"/>
        <w:jc w:val="both"/>
      </w:pPr>
      <w:r w:rsidRPr="00406585">
        <w:rPr>
          <w:b/>
        </w:rPr>
        <w:t>3.1 -</w:t>
      </w:r>
      <w:r>
        <w:t xml:space="preserve"> Poderão participar do processo os interessados que atenderem a todas as exigências contidas neste Edital e seus anexos.</w:t>
      </w:r>
    </w:p>
    <w:p w:rsidR="00406585" w:rsidRDefault="009E2B21" w:rsidP="003B7F1F">
      <w:pPr>
        <w:spacing w:after="0"/>
        <w:jc w:val="both"/>
      </w:pPr>
      <w:r>
        <w:t>Os Proponentes deverão participar  isoladamente,  não  se  permitindo consórcios;</w:t>
      </w:r>
    </w:p>
    <w:p w:rsidR="009E2B21" w:rsidRDefault="009E2B21" w:rsidP="003B7F1F">
      <w:pPr>
        <w:spacing w:after="0"/>
        <w:jc w:val="both"/>
      </w:pPr>
      <w:r w:rsidRPr="00406585">
        <w:rPr>
          <w:b/>
        </w:rPr>
        <w:t>3.2-</w:t>
      </w:r>
      <w:r>
        <w:t xml:space="preserve"> Estarão impedidos de participar de qualquer </w:t>
      </w:r>
      <w:r w:rsidR="00D13580">
        <w:t xml:space="preserve"> </w:t>
      </w:r>
      <w:r>
        <w:t>fase  dos  processos interessados que se enquadre em uma ou mais das situações a seguir:</w:t>
      </w:r>
    </w:p>
    <w:p w:rsidR="009E2B21" w:rsidRDefault="009E2B21" w:rsidP="003B7F1F">
      <w:pPr>
        <w:spacing w:after="0"/>
        <w:jc w:val="both"/>
      </w:pPr>
      <w:r>
        <w:t>a)Estejam constituídos sob a forma de consórcio;</w:t>
      </w:r>
    </w:p>
    <w:p w:rsidR="009E2B21" w:rsidRDefault="009E2B21" w:rsidP="003B7F1F">
      <w:pPr>
        <w:spacing w:after="0"/>
        <w:jc w:val="both"/>
      </w:pPr>
      <w:r>
        <w:t>b)Estejam  cumprindo  penalidade  imposta  por   qualquer   órgão   da Administração Pública motivada pela hipótese prevista no artigo 88  da Lei n. 8.666, de 21 de Junho de 1993, Consolidadas;</w:t>
      </w:r>
    </w:p>
    <w:p w:rsidR="009E2B21" w:rsidRDefault="009E2B21" w:rsidP="003B7F1F">
      <w:pPr>
        <w:spacing w:after="0"/>
        <w:jc w:val="both"/>
      </w:pPr>
      <w:r>
        <w:t>c)Sejam declaradas inidôneas em qualquer esfera de Governo;</w:t>
      </w:r>
    </w:p>
    <w:p w:rsidR="009E2B21" w:rsidRDefault="009E2B21" w:rsidP="003B7F1F">
      <w:pPr>
        <w:spacing w:after="0"/>
        <w:jc w:val="both"/>
      </w:pPr>
      <w:r>
        <w:t xml:space="preserve">d)Estejam sob falência, concordata, dissolução ou </w:t>
      </w:r>
      <w:r w:rsidR="00D13580">
        <w:t>liquidação</w:t>
      </w:r>
      <w:r>
        <w:t>.</w:t>
      </w:r>
    </w:p>
    <w:p w:rsidR="009E2B21" w:rsidRDefault="009E2B21" w:rsidP="003B7F1F">
      <w:pPr>
        <w:spacing w:after="0"/>
        <w:jc w:val="both"/>
      </w:pPr>
      <w:r>
        <w:t>e)O disposto no art. 9º da Lei n. 8.666,  de  21  de  Junho  de  1993, Consolidadas.</w:t>
      </w:r>
    </w:p>
    <w:p w:rsidR="009E2B21" w:rsidRDefault="009E2B21" w:rsidP="003B7F1F">
      <w:pPr>
        <w:spacing w:after="0"/>
        <w:jc w:val="both"/>
      </w:pPr>
      <w:r>
        <w:lastRenderedPageBreak/>
        <w:t>f)Estejam em situação irregular perante as Fazendas:  Trabalhista, União,  Federal, Estadual, INSS, FGTS e Municipal.</w:t>
      </w:r>
    </w:p>
    <w:p w:rsidR="009E2B21" w:rsidRDefault="009E2B21" w:rsidP="003B7F1F">
      <w:pPr>
        <w:spacing w:after="0"/>
        <w:jc w:val="both"/>
      </w:pPr>
      <w:r>
        <w:t>g)Tenham em seu  quadro,  empregados  menores  de  dezoito  (18)  anos efetuando trabalho noturno, perigoso ou insalubre ou ainda,  empregado com idade inferior a dezesseis (16) anos, efetuando qualquer trabalho, salvo na condição de aprendiz, a partir de quatorze (14) anos.</w:t>
      </w:r>
    </w:p>
    <w:p w:rsidR="00EF33B0" w:rsidRPr="001805C0" w:rsidRDefault="00EF33B0" w:rsidP="003B7F1F">
      <w:pPr>
        <w:spacing w:after="0"/>
        <w:jc w:val="both"/>
        <w:rPr>
          <w:rFonts w:ascii="Calibri" w:eastAsia="Calibri" w:hAnsi="Calibri" w:cs="Calibri"/>
        </w:rPr>
      </w:pPr>
      <w:r w:rsidRPr="001805C0">
        <w:rPr>
          <w:rFonts w:cs="Calibri"/>
        </w:rPr>
        <w:t>h</w:t>
      </w:r>
      <w:r w:rsidRPr="001805C0">
        <w:rPr>
          <w:rFonts w:ascii="Calibri" w:eastAsia="Calibri" w:hAnsi="Calibri" w:cs="Calibri"/>
        </w:rPr>
        <w:t xml:space="preserve">) </w:t>
      </w:r>
      <w:r w:rsidRPr="001805C0">
        <w:rPr>
          <w:rFonts w:ascii="Calibri" w:eastAsia="Calibri" w:hAnsi="Calibri" w:cs="Calibri"/>
          <w:sz w:val="24"/>
          <w:szCs w:val="24"/>
        </w:rPr>
        <w:t>Não poderão participar na condição de Microempresas e Empresas de Pequeno Porte as que se enquadram nas hipóteses do §4° do Artigo 3° da Lei Complementar 123/2006.</w:t>
      </w:r>
    </w:p>
    <w:p w:rsidR="00AC0C21" w:rsidRPr="001805C0" w:rsidRDefault="00AC0C21" w:rsidP="003B7F1F">
      <w:pPr>
        <w:spacing w:after="0"/>
        <w:jc w:val="both"/>
        <w:rPr>
          <w:b/>
          <w:sz w:val="16"/>
          <w:szCs w:val="16"/>
        </w:rPr>
      </w:pPr>
    </w:p>
    <w:p w:rsidR="009E2B21" w:rsidRPr="00AC0C21" w:rsidRDefault="009E2B21" w:rsidP="003B7F1F">
      <w:pPr>
        <w:spacing w:after="0"/>
        <w:jc w:val="both"/>
        <w:rPr>
          <w:b/>
        </w:rPr>
      </w:pPr>
      <w:r w:rsidRPr="00AC0C21">
        <w:rPr>
          <w:b/>
        </w:rPr>
        <w:t>4.REGULAMENTO OPERACIONAL DO CERTAME:</w:t>
      </w:r>
    </w:p>
    <w:p w:rsidR="009E2B21" w:rsidRDefault="009E2B21" w:rsidP="003B7F1F">
      <w:pPr>
        <w:spacing w:after="0"/>
        <w:jc w:val="both"/>
      </w:pPr>
      <w:r>
        <w:t>4.1 - O certame será conduzido pelo Pregoeiro, que terá, em  especial, as seguintes atribuições:</w:t>
      </w:r>
    </w:p>
    <w:p w:rsidR="009E2B21" w:rsidRDefault="009E2B21" w:rsidP="003B7F1F">
      <w:pPr>
        <w:spacing w:after="0"/>
        <w:jc w:val="both"/>
      </w:pPr>
      <w:r>
        <w:t>a) Acompanhar os trabalhos da equipe de apoio;</w:t>
      </w:r>
    </w:p>
    <w:p w:rsidR="009E2B21" w:rsidRDefault="009E2B21" w:rsidP="003B7F1F">
      <w:pPr>
        <w:spacing w:after="0"/>
        <w:jc w:val="both"/>
      </w:pPr>
      <w:r>
        <w:t>b) Responder as questões formuladas pelos fornecedores,  relativas  ao certame;</w:t>
      </w:r>
    </w:p>
    <w:p w:rsidR="009E2B21" w:rsidRDefault="009E2B21" w:rsidP="003B7F1F">
      <w:pPr>
        <w:spacing w:after="0"/>
        <w:jc w:val="both"/>
      </w:pPr>
      <w:r>
        <w:t>c) Abrir as propostas de preços;</w:t>
      </w:r>
    </w:p>
    <w:p w:rsidR="009E2B21" w:rsidRDefault="009E2B21" w:rsidP="003B7F1F">
      <w:pPr>
        <w:spacing w:after="0"/>
        <w:jc w:val="both"/>
      </w:pPr>
      <w:r>
        <w:t>d) Analisar a aceitabilidade das propostas;</w:t>
      </w:r>
    </w:p>
    <w:p w:rsidR="009E2B21" w:rsidRDefault="009E2B21" w:rsidP="003B7F1F">
      <w:pPr>
        <w:spacing w:after="0"/>
        <w:jc w:val="both"/>
      </w:pPr>
      <w:r>
        <w:t>e) Desclassificar propostas indicando os motivos;</w:t>
      </w:r>
    </w:p>
    <w:p w:rsidR="009E2B21" w:rsidRDefault="009E2B21" w:rsidP="003B7F1F">
      <w:pPr>
        <w:spacing w:after="0"/>
        <w:jc w:val="both"/>
      </w:pPr>
      <w:r>
        <w:t>f) Conduzir os procedimentos relativos  aos  lances  e  à  escolha  da proposta do lance de menor preço;</w:t>
      </w:r>
    </w:p>
    <w:p w:rsidR="009E2B21" w:rsidRDefault="009E2B21" w:rsidP="003B7F1F">
      <w:pPr>
        <w:spacing w:after="0"/>
        <w:jc w:val="both"/>
      </w:pPr>
      <w:r>
        <w:t>g) Verificar a habilitação  do  proponente  classificado  em  primeiro lugar;</w:t>
      </w:r>
    </w:p>
    <w:p w:rsidR="009E2B21" w:rsidRDefault="009E2B21" w:rsidP="003B7F1F">
      <w:pPr>
        <w:spacing w:after="0"/>
        <w:jc w:val="both"/>
      </w:pPr>
      <w:r>
        <w:t>h) Declarar o vencedor;</w:t>
      </w:r>
    </w:p>
    <w:p w:rsidR="009E2B21" w:rsidRDefault="009E2B21" w:rsidP="003B7F1F">
      <w:pPr>
        <w:spacing w:after="0"/>
        <w:jc w:val="both"/>
      </w:pPr>
      <w:r>
        <w:t>i) Receber, examinar e decidir sobre a pertinência dos recursos;</w:t>
      </w:r>
    </w:p>
    <w:p w:rsidR="009E2B21" w:rsidRDefault="009E2B21" w:rsidP="003B7F1F">
      <w:pPr>
        <w:spacing w:after="0"/>
        <w:jc w:val="both"/>
      </w:pPr>
      <w:r>
        <w:t>j) Elaborar a ata da sessão;</w:t>
      </w:r>
    </w:p>
    <w:p w:rsidR="009E2B21" w:rsidRDefault="009E2B21" w:rsidP="003B7F1F">
      <w:pPr>
        <w:spacing w:after="0"/>
        <w:jc w:val="both"/>
      </w:pPr>
      <w:r>
        <w:t>k) Encaminhar o  processo  à  autoridade  superior  para  homologar  e autorizar a contratação;</w:t>
      </w:r>
    </w:p>
    <w:p w:rsidR="009E2B21" w:rsidRDefault="009E2B21" w:rsidP="003B7F1F">
      <w:pPr>
        <w:spacing w:after="0"/>
        <w:jc w:val="both"/>
      </w:pPr>
      <w:r>
        <w:t>l)  Convocar  o  vencedor  para  assinar  o  contrato  ou  retirar   o instrumento equivalente no prazo estabelecido;</w:t>
      </w:r>
    </w:p>
    <w:p w:rsidR="009E2B21" w:rsidRDefault="009E2B21" w:rsidP="003B7F1F">
      <w:pPr>
        <w:spacing w:after="0"/>
        <w:jc w:val="both"/>
      </w:pPr>
      <w:r>
        <w:t>m) Abrir processo  administrativo  para  apuração  de  irregularidade visando a aplicação de penalidades previstas na legislação.</w:t>
      </w:r>
    </w:p>
    <w:p w:rsidR="001805C0" w:rsidRDefault="001805C0" w:rsidP="003B7F1F">
      <w:pPr>
        <w:spacing w:after="0"/>
        <w:jc w:val="both"/>
      </w:pPr>
    </w:p>
    <w:p w:rsidR="009E2B21" w:rsidRPr="00AC0C21" w:rsidRDefault="009E2B21" w:rsidP="003B7F1F">
      <w:pPr>
        <w:spacing w:after="0"/>
        <w:jc w:val="both"/>
        <w:rPr>
          <w:b/>
        </w:rPr>
      </w:pPr>
      <w:r w:rsidRPr="00AC0C21">
        <w:rPr>
          <w:b/>
        </w:rPr>
        <w:t>5. APRESENTAÇÃO E ENTREGA DOS ENVELOPES:</w:t>
      </w:r>
    </w:p>
    <w:p w:rsidR="009E2B21" w:rsidRDefault="009E2B21" w:rsidP="003B7F1F">
      <w:pPr>
        <w:spacing w:after="0"/>
        <w:jc w:val="both"/>
      </w:pPr>
      <w:r w:rsidRPr="00AC0C21">
        <w:rPr>
          <w:b/>
        </w:rPr>
        <w:t>5.1 -</w:t>
      </w:r>
      <w:r>
        <w:t xml:space="preserve"> Envelopes “Proposta de Preços” e “Documentação  de  Habilitação” deverão ser indevassáveis, fechados e entregues ao Pregoeiro, no setor de protocolo ou na sessão pública de abertura deste certame,  conforme endereço, dia e horário especificados abaixo:</w:t>
      </w:r>
    </w:p>
    <w:p w:rsidR="009E2B21" w:rsidRDefault="009E2B21" w:rsidP="003B7F1F">
      <w:pPr>
        <w:spacing w:after="0"/>
        <w:jc w:val="both"/>
      </w:pPr>
      <w:r>
        <w:t>Prefeitura Municipal de Marema</w:t>
      </w:r>
    </w:p>
    <w:p w:rsidR="00C77782" w:rsidRDefault="00C77782" w:rsidP="003B7F1F">
      <w:pPr>
        <w:spacing w:after="0"/>
        <w:jc w:val="both"/>
      </w:pPr>
      <w:r>
        <w:t>FM</w:t>
      </w:r>
      <w:r w:rsidR="00A71DC9">
        <w:t>A</w:t>
      </w:r>
      <w:r>
        <w:t xml:space="preserve">S – Fundo Municipal de </w:t>
      </w:r>
      <w:r w:rsidR="00A71DC9">
        <w:t>Assistência Social</w:t>
      </w:r>
    </w:p>
    <w:p w:rsidR="009E2B21" w:rsidRDefault="009E2B21" w:rsidP="003B7F1F">
      <w:pPr>
        <w:spacing w:after="0"/>
        <w:jc w:val="both"/>
      </w:pPr>
      <w:r>
        <w:t>Rua Vidal Ramos, 357 - Centro.</w:t>
      </w:r>
    </w:p>
    <w:p w:rsidR="009E2B21" w:rsidRDefault="009E2B21" w:rsidP="003B7F1F">
      <w:pPr>
        <w:spacing w:after="0"/>
        <w:jc w:val="both"/>
      </w:pPr>
      <w:r>
        <w:t>Sala de reuniões do Departamento de Compras</w:t>
      </w:r>
    </w:p>
    <w:p w:rsidR="009E2B21" w:rsidRDefault="009E2B21" w:rsidP="003B7F1F">
      <w:pPr>
        <w:spacing w:after="0"/>
        <w:jc w:val="both"/>
      </w:pPr>
      <w:r>
        <w:t xml:space="preserve">Data: </w:t>
      </w:r>
      <w:r w:rsidR="00A71DC9">
        <w:t>26</w:t>
      </w:r>
      <w:r>
        <w:t>/</w:t>
      </w:r>
      <w:r w:rsidR="00F916B1">
        <w:t>02</w:t>
      </w:r>
      <w:r>
        <w:t>/201</w:t>
      </w:r>
      <w:r w:rsidR="00F916B1">
        <w:t>4</w:t>
      </w:r>
      <w:r>
        <w:t xml:space="preserve">, até às </w:t>
      </w:r>
      <w:r w:rsidR="00C06B2F">
        <w:t>14</w:t>
      </w:r>
      <w:r>
        <w:t>h00min.</w:t>
      </w:r>
    </w:p>
    <w:p w:rsidR="00942DD2" w:rsidRDefault="00942DD2" w:rsidP="003B7F1F">
      <w:pPr>
        <w:spacing w:after="0"/>
        <w:jc w:val="both"/>
        <w:rPr>
          <w:b/>
        </w:rPr>
      </w:pPr>
    </w:p>
    <w:p w:rsidR="009E2B21" w:rsidRDefault="009E2B21" w:rsidP="003B7F1F">
      <w:pPr>
        <w:spacing w:after="0"/>
        <w:jc w:val="both"/>
      </w:pPr>
      <w:r w:rsidRPr="00AC0C21">
        <w:rPr>
          <w:b/>
        </w:rPr>
        <w:t>5.2 -</w:t>
      </w:r>
      <w:r>
        <w:t xml:space="preserve"> Os envelopes deverão  ainda  indicar  em  sua  parte  externa  e frontal os seguintes dizeres:</w:t>
      </w:r>
    </w:p>
    <w:p w:rsidR="009E2B21" w:rsidRDefault="009E2B21" w:rsidP="003B7F1F">
      <w:pPr>
        <w:spacing w:after="0"/>
        <w:jc w:val="both"/>
      </w:pPr>
      <w:r>
        <w:t>Prefeitura Municipal de Marema</w:t>
      </w:r>
    </w:p>
    <w:p w:rsidR="00C77782" w:rsidRDefault="00C77782" w:rsidP="003B7F1F">
      <w:pPr>
        <w:spacing w:after="0"/>
        <w:jc w:val="both"/>
      </w:pPr>
      <w:r>
        <w:t>FM</w:t>
      </w:r>
      <w:r w:rsidR="00A71DC9">
        <w:t>A</w:t>
      </w:r>
      <w:r>
        <w:t xml:space="preserve">S – Fundo Municipal de </w:t>
      </w:r>
      <w:r w:rsidR="00A71DC9">
        <w:t>Assistência Social</w:t>
      </w:r>
    </w:p>
    <w:p w:rsidR="009E2B21" w:rsidRPr="0065101F" w:rsidRDefault="009E2B21" w:rsidP="003B7F1F">
      <w:pPr>
        <w:spacing w:after="0"/>
        <w:jc w:val="both"/>
      </w:pPr>
      <w:r w:rsidRPr="0065101F">
        <w:t>Departamento de Compras</w:t>
      </w:r>
    </w:p>
    <w:p w:rsidR="009E2B21" w:rsidRDefault="009E2B21" w:rsidP="003B7F1F">
      <w:pPr>
        <w:spacing w:after="0"/>
        <w:jc w:val="both"/>
      </w:pPr>
      <w:r w:rsidRPr="0065101F">
        <w:t>Pregão Presencial</w:t>
      </w:r>
      <w:r w:rsidR="00C77782" w:rsidRPr="0065101F">
        <w:t>/FM</w:t>
      </w:r>
      <w:r w:rsidR="003B7F1F">
        <w:t>A</w:t>
      </w:r>
      <w:r w:rsidR="00C77782" w:rsidRPr="0065101F">
        <w:t>S</w:t>
      </w:r>
      <w:r w:rsidRPr="0065101F">
        <w:t xml:space="preserve"> n.00</w:t>
      </w:r>
      <w:r w:rsidR="00C06B2F">
        <w:t>2</w:t>
      </w:r>
      <w:r w:rsidRPr="0065101F">
        <w:t>/201</w:t>
      </w:r>
      <w:r w:rsidR="00F916B1">
        <w:t>4</w:t>
      </w:r>
    </w:p>
    <w:p w:rsidR="009E2B21" w:rsidRDefault="009E2B21" w:rsidP="003B7F1F">
      <w:pPr>
        <w:spacing w:after="0"/>
        <w:jc w:val="both"/>
      </w:pPr>
      <w:r>
        <w:t>Envelope N. 0001 - PROPOSTA DE PREÇOS</w:t>
      </w:r>
    </w:p>
    <w:p w:rsidR="009E2B21" w:rsidRDefault="009E2B21" w:rsidP="003B7F1F">
      <w:pPr>
        <w:spacing w:after="0"/>
        <w:jc w:val="both"/>
      </w:pPr>
      <w:r>
        <w:t>Razão Social da Proponente</w:t>
      </w:r>
    </w:p>
    <w:p w:rsidR="009E2B21" w:rsidRDefault="009E2B21" w:rsidP="003B7F1F">
      <w:pPr>
        <w:spacing w:after="0"/>
        <w:jc w:val="both"/>
      </w:pPr>
    </w:p>
    <w:p w:rsidR="009E2B21" w:rsidRDefault="009E2B21" w:rsidP="003B7F1F">
      <w:pPr>
        <w:spacing w:after="0"/>
        <w:jc w:val="both"/>
      </w:pPr>
      <w:r>
        <w:t>Prefeitura Municipal de Marema</w:t>
      </w:r>
    </w:p>
    <w:p w:rsidR="003B7F1F" w:rsidRDefault="003B7F1F" w:rsidP="003B7F1F">
      <w:pPr>
        <w:spacing w:after="0"/>
        <w:jc w:val="both"/>
      </w:pPr>
      <w:r>
        <w:t>FMAS – Fundo Municipal de Assistência Social</w:t>
      </w:r>
    </w:p>
    <w:p w:rsidR="009E2B21" w:rsidRDefault="009E2B21" w:rsidP="003B7F1F">
      <w:pPr>
        <w:spacing w:after="0"/>
        <w:jc w:val="both"/>
      </w:pPr>
      <w:r>
        <w:t>Departamento de Compras</w:t>
      </w:r>
    </w:p>
    <w:p w:rsidR="009E2B21" w:rsidRDefault="009E2B21" w:rsidP="003B7F1F">
      <w:pPr>
        <w:spacing w:after="0"/>
        <w:jc w:val="both"/>
      </w:pPr>
      <w:r w:rsidRPr="0065101F">
        <w:t>Pregão Presencia</w:t>
      </w:r>
      <w:r w:rsidR="00AC0C21" w:rsidRPr="0065101F">
        <w:t>l</w:t>
      </w:r>
      <w:r w:rsidR="00C77782" w:rsidRPr="0065101F">
        <w:t>/FM</w:t>
      </w:r>
      <w:r w:rsidR="003B7F1F">
        <w:t>A</w:t>
      </w:r>
      <w:r w:rsidR="00C77782" w:rsidRPr="0065101F">
        <w:t>S</w:t>
      </w:r>
      <w:r w:rsidRPr="0065101F">
        <w:t xml:space="preserve"> n.00</w:t>
      </w:r>
      <w:r w:rsidR="00C06B2F">
        <w:t>2</w:t>
      </w:r>
      <w:r w:rsidRPr="0065101F">
        <w:t>/201</w:t>
      </w:r>
      <w:r w:rsidR="00F916B1">
        <w:t>4</w:t>
      </w:r>
    </w:p>
    <w:p w:rsidR="009E2B21" w:rsidRDefault="009E2B21" w:rsidP="003B7F1F">
      <w:pPr>
        <w:spacing w:after="0"/>
        <w:jc w:val="both"/>
      </w:pPr>
      <w:r>
        <w:t>Envelope N. 0002 - HABILITAÇÃO</w:t>
      </w:r>
    </w:p>
    <w:p w:rsidR="009E2B21" w:rsidRDefault="009E2B21" w:rsidP="003B7F1F">
      <w:pPr>
        <w:spacing w:after="0"/>
        <w:jc w:val="both"/>
      </w:pPr>
      <w:r>
        <w:t>Razão Social da Proponente</w:t>
      </w:r>
    </w:p>
    <w:p w:rsidR="00D13580" w:rsidRDefault="00D13580" w:rsidP="003B7F1F">
      <w:pPr>
        <w:spacing w:after="0"/>
        <w:jc w:val="both"/>
      </w:pPr>
    </w:p>
    <w:p w:rsidR="009E2B21" w:rsidRDefault="009E2B21" w:rsidP="003B7F1F">
      <w:pPr>
        <w:spacing w:after="0"/>
        <w:jc w:val="both"/>
      </w:pPr>
      <w:r w:rsidRPr="00C9724A">
        <w:rPr>
          <w:b/>
        </w:rPr>
        <w:t>5.3 -</w:t>
      </w:r>
      <w:r>
        <w:t xml:space="preserve"> A Prefeitura Municipal de Marema,  através  do  Departamento  de Compras e Licitações, somente considerará os envelopes de “Proposta de Preços”  e  “Documentação  de  Habilitação”  que  forem  entregues  ao Pregoeiro designado, no local, data e horário definido neste edital.</w:t>
      </w:r>
    </w:p>
    <w:p w:rsidR="003B7F1F" w:rsidRDefault="003B7F1F" w:rsidP="003B7F1F">
      <w:pPr>
        <w:spacing w:after="0"/>
        <w:jc w:val="both"/>
      </w:pPr>
    </w:p>
    <w:p w:rsidR="009E2B21" w:rsidRPr="00C9724A" w:rsidRDefault="009E2B21" w:rsidP="003B7F1F">
      <w:pPr>
        <w:spacing w:after="0"/>
        <w:jc w:val="both"/>
        <w:rPr>
          <w:b/>
        </w:rPr>
      </w:pPr>
      <w:r w:rsidRPr="00C9724A">
        <w:rPr>
          <w:b/>
        </w:rPr>
        <w:t>6. ABERTURA  DA  SESSÃO  PÚBLICA,  CREDENCIAMENTO  E  RECEBIMENTO  DOS ENVELOPES:</w:t>
      </w:r>
    </w:p>
    <w:p w:rsidR="0068794D" w:rsidRPr="001805C0" w:rsidRDefault="0068794D" w:rsidP="003B7F1F">
      <w:pPr>
        <w:spacing w:after="0"/>
        <w:jc w:val="both"/>
        <w:rPr>
          <w:rFonts w:ascii="Times New Roman" w:eastAsia="Calibri" w:hAnsi="Times New Roman" w:cs="Times New Roman"/>
          <w:sz w:val="24"/>
          <w:szCs w:val="24"/>
        </w:rPr>
      </w:pPr>
      <w:r w:rsidRPr="001805C0">
        <w:rPr>
          <w:rFonts w:ascii="Calibri" w:eastAsia="Calibri" w:hAnsi="Calibri" w:cs="Times New Roman"/>
          <w:b/>
        </w:rPr>
        <w:t>6.1 -</w:t>
      </w:r>
      <w:r w:rsidRPr="001805C0">
        <w:rPr>
          <w:rFonts w:ascii="Calibri" w:eastAsia="Calibri" w:hAnsi="Calibri" w:cs="Times New Roman"/>
        </w:rPr>
        <w:t xml:space="preserve"> No dia, hora e local estabelecido no item 5.1, realizado sessão pública para o credenciamento do representante legal  da  licitante  e demais atos, </w:t>
      </w:r>
      <w:r w:rsidRPr="001805C0">
        <w:rPr>
          <w:rFonts w:ascii="Times New Roman" w:eastAsia="Calibri" w:hAnsi="Times New Roman" w:cs="Times New Roman"/>
          <w:sz w:val="24"/>
          <w:szCs w:val="24"/>
        </w:rPr>
        <w:t>que consistirá na comprovação de que possuem poderes para formular propostas e praticar os demais atos inerentes ao certame e ainda apresentar a declaração de cumprimento dos requisitos de habilitação, cujo modelo se encontra em Anexo deste Edital.</w:t>
      </w:r>
    </w:p>
    <w:p w:rsidR="009E2B21" w:rsidRDefault="009E2B21" w:rsidP="003B7F1F">
      <w:pPr>
        <w:spacing w:after="0"/>
        <w:jc w:val="both"/>
      </w:pPr>
      <w:r w:rsidRPr="00C9724A">
        <w:rPr>
          <w:b/>
        </w:rPr>
        <w:t>6.2 -</w:t>
      </w:r>
      <w:r>
        <w:t xml:space="preserve"> O representante  da  licitante  deverá  apresentar-se  junto  ao Pregoeiro, devidamente munido de:</w:t>
      </w:r>
    </w:p>
    <w:p w:rsidR="009E2B21" w:rsidRDefault="009E2B21" w:rsidP="003B7F1F">
      <w:pPr>
        <w:spacing w:after="0"/>
        <w:jc w:val="both"/>
      </w:pPr>
      <w:r>
        <w:t>a) Cédula de identidade</w:t>
      </w:r>
      <w:r w:rsidR="00F916B1">
        <w:t xml:space="preserve"> (cópia)</w:t>
      </w:r>
      <w:r>
        <w:t>;</w:t>
      </w:r>
    </w:p>
    <w:p w:rsidR="009E2B21" w:rsidRDefault="009E2B21" w:rsidP="003B7F1F">
      <w:pPr>
        <w:spacing w:after="0"/>
        <w:jc w:val="both"/>
      </w:pPr>
      <w:r>
        <w:t>b) Documentação para credenciamento, conforme modelo do Anexo I;</w:t>
      </w:r>
    </w:p>
    <w:p w:rsidR="009E2B21" w:rsidRDefault="009E2B21" w:rsidP="003B7F1F">
      <w:pPr>
        <w:spacing w:after="0"/>
        <w:jc w:val="both"/>
      </w:pPr>
      <w:r>
        <w:t>c) Contrato Social Consolidado da Empresa;</w:t>
      </w:r>
    </w:p>
    <w:p w:rsidR="003B7F1F" w:rsidRPr="003B7F1F" w:rsidRDefault="009E2B21" w:rsidP="003B7F1F">
      <w:pPr>
        <w:spacing w:after="0"/>
        <w:jc w:val="both"/>
      </w:pPr>
      <w:r>
        <w:t>d) Declaração de que cumpre com os requisitos de habilitação, conforme o modelo do Anexo II.</w:t>
      </w:r>
    </w:p>
    <w:p w:rsidR="00940992" w:rsidRDefault="009E2B21" w:rsidP="003B7F1F">
      <w:pPr>
        <w:spacing w:after="0"/>
        <w:jc w:val="both"/>
      </w:pPr>
      <w:r w:rsidRPr="00940992">
        <w:rPr>
          <w:b/>
        </w:rPr>
        <w:t>6.3 -</w:t>
      </w:r>
      <w:r>
        <w:t xml:space="preserve"> As licitantes deverão credenciar representante com poderes</w:t>
      </w:r>
      <w:r w:rsidR="003B7F1F">
        <w:t xml:space="preserve"> </w:t>
      </w:r>
      <w:r>
        <w:t xml:space="preserve"> para formular lances verbais e praticar todos os demais  atos  e  operações inerentes  ao  processo  licitatório,  mediante  a   apresentação   de procuração por instrumento público ou particular.</w:t>
      </w:r>
    </w:p>
    <w:p w:rsidR="00940992" w:rsidRDefault="009E2B21" w:rsidP="003B7F1F">
      <w:pPr>
        <w:spacing w:after="0"/>
        <w:jc w:val="both"/>
      </w:pPr>
      <w:r w:rsidRPr="00940992">
        <w:rPr>
          <w:b/>
        </w:rPr>
        <w:t>6.4 -</w:t>
      </w:r>
      <w:r>
        <w:t xml:space="preserve"> Em se tratando de sócio  ou  proprietário  a  licitante  deverá apresentar  original  ou  cópia  do   registro   comercial,   do   ato constitutivo, do estatuto ou do contrato social.</w:t>
      </w:r>
    </w:p>
    <w:p w:rsidR="00940992" w:rsidRDefault="009E2B21" w:rsidP="003B7F1F">
      <w:pPr>
        <w:spacing w:after="0"/>
        <w:jc w:val="both"/>
      </w:pPr>
      <w:r w:rsidRPr="00940992">
        <w:rPr>
          <w:b/>
        </w:rPr>
        <w:t>6.5 -</w:t>
      </w:r>
      <w:r>
        <w:t xml:space="preserve"> A não apresentação do credenciamento, a incorreção do  documento credencial ou ausência do representante,  não  implicará  exclusão  da proposta no certame. Contudo, não serão aceitos lances verbais  e  nem manifestação em nome da licitante neste ato.</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6.6 -</w:t>
      </w:r>
      <w:r w:rsidRPr="001805C0">
        <w:rPr>
          <w:rFonts w:ascii="Calibri" w:eastAsia="Calibri" w:hAnsi="Calibri" w:cs="Calibri"/>
        </w:rPr>
        <w:t xml:space="preserve"> </w:t>
      </w:r>
      <w:r w:rsidRPr="001805C0">
        <w:rPr>
          <w:rFonts w:ascii="Calibri" w:eastAsia="Calibri" w:hAnsi="Calibri" w:cs="Calibri"/>
          <w:sz w:val="24"/>
          <w:szCs w:val="24"/>
        </w:rPr>
        <w:t>Não será permitida a participação de empresas distintas através de um único representante.</w:t>
      </w:r>
    </w:p>
    <w:p w:rsidR="0068794D" w:rsidRPr="001805C0" w:rsidRDefault="0068794D" w:rsidP="003B7F1F">
      <w:pPr>
        <w:spacing w:after="0"/>
        <w:jc w:val="both"/>
        <w:rPr>
          <w:rFonts w:ascii="Calibri" w:eastAsia="Calibri" w:hAnsi="Calibri" w:cs="Calibri"/>
          <w:sz w:val="24"/>
          <w:szCs w:val="24"/>
        </w:rPr>
      </w:pPr>
      <w:r w:rsidRPr="001805C0">
        <w:rPr>
          <w:rFonts w:ascii="Calibri" w:eastAsia="Calibri" w:hAnsi="Calibri" w:cs="Calibri"/>
          <w:b/>
        </w:rPr>
        <w:t>6.7 -</w:t>
      </w:r>
      <w:r w:rsidRPr="001805C0">
        <w:rPr>
          <w:rFonts w:ascii="Calibri" w:eastAsia="Calibri" w:hAnsi="Calibri" w:cs="Calibri"/>
        </w:rPr>
        <w:t xml:space="preserve"> </w:t>
      </w:r>
      <w:r w:rsidRPr="001805C0">
        <w:rPr>
          <w:rFonts w:ascii="Calibri" w:eastAsia="Calibri" w:hAnsi="Calibri" w:cs="Calibri"/>
          <w:sz w:val="24"/>
          <w:szCs w:val="24"/>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103/2007. </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sz w:val="24"/>
          <w:szCs w:val="24"/>
        </w:rPr>
        <w:t>As sociedades simples, que não registrarem seus atos na Junta Comercial, deverão apresentar Certidão de Registro Civil de Pessoa Jurídica, atestando seu enquadramento nas hipóteses do Art. 3° da Lei Complementar 123/2006.</w:t>
      </w:r>
    </w:p>
    <w:p w:rsidR="0068794D" w:rsidRPr="001805C0" w:rsidRDefault="0068794D" w:rsidP="003B7F1F">
      <w:pPr>
        <w:spacing w:after="0"/>
        <w:jc w:val="both"/>
        <w:rPr>
          <w:rFonts w:ascii="Calibri" w:eastAsia="Calibri" w:hAnsi="Calibri" w:cs="Calibri"/>
          <w:b/>
        </w:rPr>
      </w:pPr>
      <w:r w:rsidRPr="001805C0">
        <w:rPr>
          <w:rFonts w:ascii="Calibri" w:eastAsia="Calibri" w:hAnsi="Calibri" w:cs="Calibri"/>
          <w:b/>
          <w:sz w:val="24"/>
          <w:szCs w:val="24"/>
        </w:rPr>
        <w:t>6.8</w:t>
      </w:r>
      <w:r w:rsidRPr="001805C0">
        <w:rPr>
          <w:rFonts w:ascii="Calibri" w:eastAsia="Calibri" w:hAnsi="Calibri" w:cs="Calibri"/>
          <w:sz w:val="24"/>
          <w:szCs w:val="24"/>
        </w:rPr>
        <w:t xml:space="preserve"> – A empresa que não comprovar a condição de Microempresa ou Empresa de Pequeno Porte, com a apresentação de um dos documentos acima descritos, não terá direito aos </w:t>
      </w:r>
      <w:r w:rsidRPr="001805C0">
        <w:rPr>
          <w:rFonts w:ascii="Calibri" w:eastAsia="Calibri" w:hAnsi="Calibri" w:cs="Calibri"/>
          <w:sz w:val="24"/>
          <w:szCs w:val="24"/>
        </w:rPr>
        <w:lastRenderedPageBreak/>
        <w:t>benefícios concedidos pela Lei Complementar 123/2006. Este(s) documento(s) deverá(ão) ser apresentado(s) obrigatoriamente fora do Envelope 01 – Proposta de Preços</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6.9 -</w:t>
      </w:r>
      <w:r w:rsidRPr="001805C0">
        <w:rPr>
          <w:rFonts w:ascii="Calibri" w:eastAsia="Calibri" w:hAnsi="Calibri" w:cs="Calibri"/>
        </w:rPr>
        <w:t xml:space="preserve"> Após  o  encerramento  do  credenciamento  e  identificação  dos representantes, o Pregoeiro não mais aceitará  novo  licitante,  dando início ao recebimento dos envelopes contendo a Proposta  Financeira  e posteriormente a Documentação para a Habilitação.</w:t>
      </w:r>
    </w:p>
    <w:p w:rsidR="0068794D" w:rsidRPr="00922EE4" w:rsidRDefault="0068794D" w:rsidP="003B7F1F">
      <w:pPr>
        <w:spacing w:after="0"/>
        <w:jc w:val="both"/>
        <w:rPr>
          <w:rFonts w:ascii="Calibri" w:eastAsia="Calibri" w:hAnsi="Calibri" w:cs="Times New Roman"/>
          <w:b/>
          <w:color w:val="FF0000"/>
        </w:rPr>
      </w:pPr>
    </w:p>
    <w:p w:rsidR="009E2B21" w:rsidRPr="00940992" w:rsidRDefault="009E2B21" w:rsidP="003B7F1F">
      <w:pPr>
        <w:spacing w:after="0"/>
        <w:jc w:val="both"/>
        <w:rPr>
          <w:b/>
        </w:rPr>
      </w:pPr>
      <w:r w:rsidRPr="00940992">
        <w:rPr>
          <w:b/>
        </w:rPr>
        <w:t>7 - PROPOSTAS DE PREÇOS:</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7.1  -</w:t>
      </w:r>
      <w:r w:rsidRPr="001805C0">
        <w:rPr>
          <w:rFonts w:ascii="Calibri" w:eastAsia="Calibri" w:hAnsi="Calibri" w:cs="Calibri"/>
        </w:rPr>
        <w:t xml:space="preserve">  </w:t>
      </w:r>
      <w:r w:rsidRPr="001805C0">
        <w:rPr>
          <w:rFonts w:ascii="Calibri" w:eastAsia="Calibri" w:hAnsi="Calibri" w:cs="Calibri"/>
          <w:sz w:val="24"/>
          <w:szCs w:val="24"/>
        </w:rPr>
        <w:t xml:space="preserve">O Envelope nº. 01 – PROPOSTA COMERCIAL, deverá conter a proposta propriamente dita: </w:t>
      </w:r>
      <w:r w:rsidRPr="001805C0">
        <w:rPr>
          <w:rFonts w:ascii="Calibri" w:eastAsia="Calibri" w:hAnsi="Calibri" w:cs="Calibri"/>
          <w:b/>
          <w:sz w:val="24"/>
          <w:szCs w:val="24"/>
          <w:u w:val="single"/>
        </w:rPr>
        <w:t>a proposta em CD-Room ou Pen Drive com programa de Leitor de Edital</w:t>
      </w:r>
      <w:r w:rsidRPr="001805C0">
        <w:rPr>
          <w:rFonts w:ascii="Calibri" w:eastAsia="Calibri" w:hAnsi="Calibri" w:cs="Calibri"/>
          <w:sz w:val="24"/>
          <w:szCs w:val="24"/>
        </w:rPr>
        <w:t xml:space="preserve"> fornecido pelo Setor de Licitações, e</w:t>
      </w:r>
      <w:r w:rsidR="003B7F1F">
        <w:rPr>
          <w:rFonts w:ascii="Calibri" w:eastAsia="Calibri" w:hAnsi="Calibri" w:cs="Calibri"/>
          <w:sz w:val="24"/>
          <w:szCs w:val="24"/>
        </w:rPr>
        <w:t>,</w:t>
      </w:r>
      <w:r w:rsidRPr="001805C0">
        <w:rPr>
          <w:rFonts w:ascii="Calibri" w:eastAsia="Calibri" w:hAnsi="Calibri" w:cs="Calibri"/>
          <w:sz w:val="24"/>
          <w:szCs w:val="24"/>
        </w:rPr>
        <w:t xml:space="preserve"> também em </w:t>
      </w:r>
      <w:r w:rsidRPr="001805C0">
        <w:rPr>
          <w:rFonts w:ascii="Calibri" w:eastAsia="Calibri" w:hAnsi="Calibri" w:cs="Calibri"/>
          <w:b/>
          <w:sz w:val="24"/>
          <w:szCs w:val="24"/>
          <w:u w:val="single"/>
        </w:rPr>
        <w:t>papel redigida em português.</w:t>
      </w:r>
    </w:p>
    <w:p w:rsidR="009E2B21" w:rsidRDefault="009E2B21" w:rsidP="003B7F1F">
      <w:pPr>
        <w:spacing w:after="0"/>
        <w:jc w:val="both"/>
      </w:pPr>
      <w:r w:rsidRPr="00940992">
        <w:rPr>
          <w:b/>
        </w:rPr>
        <w:t>7.</w:t>
      </w:r>
      <w:r w:rsidR="001805C0">
        <w:rPr>
          <w:b/>
        </w:rPr>
        <w:t>2</w:t>
      </w:r>
      <w:r w:rsidRPr="00940992">
        <w:rPr>
          <w:b/>
        </w:rPr>
        <w:t xml:space="preserve">  -</w:t>
      </w:r>
      <w:r>
        <w:t xml:space="preserve">  As  propostas  de  preços   (envelope   n.001)   deverão   ser datilografadas ou impressas, em uma</w:t>
      </w:r>
      <w:r w:rsidR="00940992">
        <w:t xml:space="preserve"> </w:t>
      </w:r>
      <w:r>
        <w:t xml:space="preserve"> via, com suas páginas numeradas  e rubricadas, e a última assinada pelo representante legal  da  empresa, sem emendas, acréscimos, borrões, rasuras, ressalvas,  entrelinhas  ou omissões, salvo  se,  inequivocamente,  tais  falhas  não  acarretarem lesões ao direito dos demais licitantes, prejuízo à  Administração  ou não impedirem a exata compreensão de seu conteúdo, e deverão constar:</w:t>
      </w:r>
    </w:p>
    <w:p w:rsidR="009E2B21" w:rsidRDefault="009E2B21" w:rsidP="003B7F1F">
      <w:pPr>
        <w:spacing w:after="0"/>
        <w:jc w:val="both"/>
      </w:pPr>
      <w:r>
        <w:t>a) Razão social, endereço,  telefone,  “fax-símile”  e  o  CNPJ/MF  da proponente;</w:t>
      </w:r>
    </w:p>
    <w:p w:rsidR="009E2B21" w:rsidRDefault="009E2B21" w:rsidP="003B7F1F">
      <w:pPr>
        <w:spacing w:after="0"/>
        <w:jc w:val="both"/>
      </w:pPr>
      <w:r>
        <w:t>b) Nome do titular ou  do  representante  legalmente  constituído  com respectiva assinatura;</w:t>
      </w:r>
    </w:p>
    <w:p w:rsidR="009E2B21" w:rsidRDefault="009E2B21" w:rsidP="003B7F1F">
      <w:pPr>
        <w:spacing w:after="0"/>
        <w:jc w:val="both"/>
      </w:pPr>
      <w:r>
        <w:t>c) Data;</w:t>
      </w:r>
    </w:p>
    <w:p w:rsidR="009E2B21" w:rsidRDefault="009E2B21" w:rsidP="003B7F1F">
      <w:pPr>
        <w:spacing w:after="0"/>
        <w:jc w:val="both"/>
      </w:pPr>
      <w:r>
        <w:t>d) Preço unitário e total por item, grafado em  algarismos,  com  duas casas decimais após á vírgula; em moeda brasileira corrente;</w:t>
      </w:r>
    </w:p>
    <w:p w:rsidR="009E2B21" w:rsidRDefault="009E2B21" w:rsidP="003B7F1F">
      <w:pPr>
        <w:spacing w:after="0"/>
        <w:jc w:val="both"/>
      </w:pPr>
      <w:r>
        <w:t>e) Prazo de validade da proposta mínimo de trinta (30) dias, contado a partir da data da entrega dos envelopes.</w:t>
      </w:r>
    </w:p>
    <w:p w:rsidR="0068794D" w:rsidRDefault="0068794D" w:rsidP="003B7F1F">
      <w:pPr>
        <w:spacing w:after="0"/>
        <w:jc w:val="both"/>
        <w:rPr>
          <w:rFonts w:ascii="Calibri" w:eastAsia="Calibri" w:hAnsi="Calibri" w:cs="Calibri"/>
        </w:rPr>
      </w:pPr>
      <w:r w:rsidRPr="001805C0">
        <w:rPr>
          <w:rFonts w:ascii="Calibri" w:eastAsia="Calibri" w:hAnsi="Calibri" w:cs="Calibri"/>
        </w:rPr>
        <w:t>f) Será aceito a proposta com até três casa após a virgula.</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7.3 -</w:t>
      </w:r>
      <w:r w:rsidRPr="001805C0">
        <w:rPr>
          <w:rFonts w:ascii="Calibri" w:eastAsia="Calibri" w:hAnsi="Calibri" w:cs="Calibri"/>
        </w:rPr>
        <w:t xml:space="preserve"> A empresa será </w:t>
      </w:r>
      <w:r w:rsidRPr="001805C0">
        <w:rPr>
          <w:rFonts w:ascii="Calibri" w:eastAsia="Calibri" w:hAnsi="Calibri" w:cs="Calibri"/>
          <w:b/>
          <w:u w:val="single"/>
        </w:rPr>
        <w:t>desclassificada</w:t>
      </w:r>
      <w:r w:rsidRPr="001805C0">
        <w:rPr>
          <w:rFonts w:ascii="Calibri" w:eastAsia="Calibri" w:hAnsi="Calibri" w:cs="Calibri"/>
        </w:rPr>
        <w:t xml:space="preserve"> quando</w:t>
      </w:r>
      <w:r w:rsidRPr="001805C0">
        <w:rPr>
          <w:rFonts w:ascii="Calibri" w:eastAsia="Calibri" w:hAnsi="Calibri" w:cs="Calibri"/>
          <w:b/>
        </w:rPr>
        <w:t xml:space="preserve">, por erro do licitante, </w:t>
      </w:r>
      <w:r w:rsidRPr="001805C0">
        <w:rPr>
          <w:rFonts w:ascii="Calibri" w:eastAsia="Calibri" w:hAnsi="Calibri" w:cs="Calibri"/>
          <w:b/>
          <w:u w:val="single"/>
        </w:rPr>
        <w:t>seja impossível a importação da Proposta dos hardwares para o Leitor de Editais do Sistema de Licitações no momento do certame do Pregão Presencial.</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7.4 -</w:t>
      </w:r>
      <w:r w:rsidRPr="001805C0">
        <w:rPr>
          <w:rFonts w:ascii="Calibri" w:eastAsia="Calibri" w:hAnsi="Calibri" w:cs="Calibri"/>
        </w:rPr>
        <w:t xml:space="preserve"> Nos preços finais deverão estar incluídas quaisquer vantagens, abatimentos, custos, despesas administrativas e operacionais, fretes, impostos, taxas e contribuições sociais, obrigações trabalhistas, previdenciárias, fiscais e comerciais ou ainda fornecimento de peças, mão-de-obra, trabalho nos sábados, domingos e feriados ou em horário noturno, que eventualmente incidam sobre a execução do objeto da presente Licitação.</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7.5 -</w:t>
      </w:r>
      <w:r w:rsidRPr="001805C0">
        <w:rPr>
          <w:rFonts w:ascii="Calibri" w:eastAsia="Calibri" w:hAnsi="Calibri" w:cs="Calibri"/>
        </w:rPr>
        <w:t xml:space="preserve"> A Proponente deverá obrigatoriamente informar a marca dos produtos cotados, sob pena de desclassificação do item.</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7.6 -</w:t>
      </w:r>
      <w:r w:rsidRPr="001805C0">
        <w:rPr>
          <w:rFonts w:ascii="Calibri" w:eastAsia="Calibri" w:hAnsi="Calibri" w:cs="Calibri"/>
        </w:rPr>
        <w:t xml:space="preserve"> Não será aceita proposta que esteja em desacordo com as especificações aqui exigidas.</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7.7 -</w:t>
      </w:r>
      <w:r w:rsidRPr="001805C0">
        <w:rPr>
          <w:rFonts w:ascii="Calibri" w:eastAsia="Calibri" w:hAnsi="Calibri" w:cs="Calibri"/>
        </w:rPr>
        <w:t xml:space="preserve"> A validade dos produtos (medicamentos/materiais) a serem entregues deverá ser de no mínimo </w:t>
      </w:r>
      <w:r w:rsidR="001805C0" w:rsidRPr="001805C0">
        <w:rPr>
          <w:rFonts w:cs="Calibri"/>
        </w:rPr>
        <w:t xml:space="preserve">180  </w:t>
      </w:r>
      <w:r w:rsidRPr="001805C0">
        <w:rPr>
          <w:rFonts w:ascii="Calibri" w:eastAsia="Calibri" w:hAnsi="Calibri" w:cs="Calibri"/>
        </w:rPr>
        <w:t>(</w:t>
      </w:r>
      <w:r w:rsidR="001805C0" w:rsidRPr="001805C0">
        <w:rPr>
          <w:rFonts w:cs="Calibri"/>
        </w:rPr>
        <w:t>dento e oitenta )</w:t>
      </w:r>
      <w:r w:rsidRPr="001805C0">
        <w:rPr>
          <w:rFonts w:ascii="Calibri" w:eastAsia="Calibri" w:hAnsi="Calibri" w:cs="Calibri"/>
        </w:rPr>
        <w:t xml:space="preserve"> </w:t>
      </w:r>
      <w:r w:rsidR="001805C0" w:rsidRPr="001805C0">
        <w:rPr>
          <w:rFonts w:cs="Calibri"/>
        </w:rPr>
        <w:t>dias</w:t>
      </w:r>
      <w:r w:rsidRPr="001805C0">
        <w:rPr>
          <w:rFonts w:ascii="Calibri" w:eastAsia="Calibri" w:hAnsi="Calibri" w:cs="Calibri"/>
        </w:rPr>
        <w:t>, a contar da entrega.</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7.8 -</w:t>
      </w:r>
      <w:r w:rsidRPr="001805C0">
        <w:rPr>
          <w:rFonts w:ascii="Calibri" w:eastAsia="Calibri" w:hAnsi="Calibri" w:cs="Calibri"/>
        </w:rPr>
        <w:t xml:space="preserve"> As propostas que tenham sido classificadas, serão verificadas pelo Pregoeiro para constatar a possibilidade de erros aritméticos nos cálculos e na soma. Os erros serão corrigidos pela Comissão da seguinte forma:</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a)</w:t>
      </w:r>
      <w:r w:rsidRPr="001805C0">
        <w:rPr>
          <w:rFonts w:ascii="Calibri" w:eastAsia="Calibri" w:hAnsi="Calibri" w:cs="Calibri"/>
        </w:rPr>
        <w:t xml:space="preserve"> nos casos em que houver discrepância entre os valores grafados em algarismos numéricos e por extenso, o valor grafado por extenso prevalecerá, salvo nos casos em que houver propostas digitadas no Sistema de Leitor de Edital, proposta esta que prevalecerá em todos os casos;</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lastRenderedPageBreak/>
        <w:t>b)</w:t>
      </w:r>
      <w:r w:rsidRPr="001805C0">
        <w:rPr>
          <w:rFonts w:ascii="Calibri" w:eastAsia="Calibri" w:hAnsi="Calibri" w:cs="Calibri"/>
        </w:rPr>
        <w:t xml:space="preserve"> nos casos em que houver uma discrepância entre o preço unitário e o valor total obtido pela multiplicação do preço unitário pela quantidade, o preço unitário cotado deverá prevalecer;</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c)</w:t>
      </w:r>
      <w:r w:rsidRPr="001805C0">
        <w:rPr>
          <w:rFonts w:ascii="Calibri" w:eastAsia="Calibri" w:hAnsi="Calibri" w:cs="Calibri"/>
        </w:rPr>
        <w:t xml:space="preserve"> nos casos em que houver discrepância entre o valor da soma de parcelas indicada na Proposta e o valor somado das mesmas, prevalecerá o valor somado pelo Pregoeiro.</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7.9 -</w:t>
      </w:r>
      <w:r w:rsidRPr="001805C0">
        <w:rPr>
          <w:rFonts w:ascii="Calibri" w:eastAsia="Calibri" w:hAnsi="Calibri" w:cs="Calibri"/>
        </w:rPr>
        <w:t xml:space="preserve"> Os preços unitários apresentados no texto da proposta da licitante serão corrigidos pelo Pregoeiro de acordo com o procedimento acima e serão considerados para efeito de ordenação em relação às demais licitantes e como o valor a que se obriga o proponente.</w:t>
      </w:r>
    </w:p>
    <w:p w:rsidR="004040B1" w:rsidRDefault="004040B1" w:rsidP="003B7F1F">
      <w:pPr>
        <w:spacing w:after="0"/>
        <w:jc w:val="both"/>
        <w:rPr>
          <w:b/>
        </w:rPr>
      </w:pPr>
    </w:p>
    <w:p w:rsidR="009E2B21" w:rsidRPr="00940992" w:rsidRDefault="009E2B21" w:rsidP="003B7F1F">
      <w:pPr>
        <w:spacing w:after="0"/>
        <w:jc w:val="both"/>
        <w:rPr>
          <w:b/>
        </w:rPr>
      </w:pPr>
      <w:r w:rsidRPr="00940992">
        <w:rPr>
          <w:b/>
        </w:rPr>
        <w:t>8. DA HABILITAÇÃO:</w:t>
      </w:r>
    </w:p>
    <w:p w:rsidR="009E2B21" w:rsidRPr="00940992" w:rsidRDefault="009E2B21" w:rsidP="003B7F1F">
      <w:pPr>
        <w:spacing w:after="0"/>
        <w:jc w:val="both"/>
        <w:rPr>
          <w:b/>
        </w:rPr>
      </w:pPr>
      <w:r w:rsidRPr="00940992">
        <w:rPr>
          <w:b/>
        </w:rPr>
        <w:t>8.1 - Para comprovação da habilitação jurídica:</w:t>
      </w:r>
    </w:p>
    <w:p w:rsidR="009E2B21" w:rsidRDefault="009E2B21" w:rsidP="003B7F1F">
      <w:pPr>
        <w:spacing w:after="0"/>
        <w:jc w:val="both"/>
      </w:pPr>
      <w:r w:rsidRPr="00940992">
        <w:rPr>
          <w:b/>
        </w:rPr>
        <w:t>8.1.1 -</w:t>
      </w:r>
      <w:r>
        <w:t xml:space="preserve"> Registro Comercial,  no  caso  de  empresa  individual,  ou  a alteração consolidade;</w:t>
      </w:r>
    </w:p>
    <w:p w:rsidR="009E2B21" w:rsidRDefault="009E2B21" w:rsidP="003B7F1F">
      <w:pPr>
        <w:spacing w:after="0"/>
        <w:jc w:val="both"/>
      </w:pPr>
      <w:r w:rsidRPr="00940992">
        <w:rPr>
          <w:b/>
        </w:rPr>
        <w:t>8.1.2 -</w:t>
      </w:r>
      <w:r>
        <w:t xml:space="preserve"> Ato Constitutivo, estatuto ou contrato social e seus  aditivos em vigor,  devidamente  registrados,  em  se  tratando  de  sociedades comerciais,  e  no  caso  de  sociedade  de  ações,  acompanhadas   de documentos de eleição de seus administradores;</w:t>
      </w:r>
    </w:p>
    <w:p w:rsidR="009E2B21" w:rsidRDefault="009E2B21" w:rsidP="003B7F1F">
      <w:pPr>
        <w:spacing w:after="0"/>
        <w:jc w:val="both"/>
      </w:pPr>
      <w:r w:rsidRPr="00940992">
        <w:rPr>
          <w:b/>
        </w:rPr>
        <w:t>8.1.3 -</w:t>
      </w:r>
      <w:r>
        <w:t xml:space="preserve"> Inscrição do ato constitutivo, no caso  de  sociedades  civis, acompanhada de prova de diretoria em exercício;</w:t>
      </w:r>
    </w:p>
    <w:p w:rsidR="009E2B21" w:rsidRDefault="009E2B21" w:rsidP="003B7F1F">
      <w:pPr>
        <w:spacing w:after="0"/>
        <w:jc w:val="both"/>
      </w:pPr>
      <w:r w:rsidRPr="00940992">
        <w:rPr>
          <w:b/>
        </w:rPr>
        <w:t>8.1.4 -</w:t>
      </w:r>
      <w:r>
        <w:t xml:space="preserve"> Decreto de autorização, em se tratando de empresa ou sociedade estrangeira em funcionamento no País, e ato de registro ou autorização para funcionamento expedido pelo órgão competente, quando a  atividade assim o exigir.</w:t>
      </w:r>
    </w:p>
    <w:p w:rsidR="009E2B21" w:rsidRDefault="009E2B21" w:rsidP="003B7F1F">
      <w:pPr>
        <w:spacing w:after="0"/>
        <w:jc w:val="both"/>
      </w:pPr>
      <w:r w:rsidRPr="00940992">
        <w:rPr>
          <w:b/>
        </w:rPr>
        <w:t>8.1.5 -</w:t>
      </w:r>
      <w:r>
        <w:t xml:space="preserve"> Declaração de inexistência de fatos supervenientes impeditivos da qualificação, conforme o modelo do Anexo III.</w:t>
      </w:r>
    </w:p>
    <w:p w:rsidR="009E2B21" w:rsidRDefault="009E2B21" w:rsidP="003B7F1F">
      <w:pPr>
        <w:spacing w:after="0"/>
        <w:jc w:val="both"/>
      </w:pPr>
      <w:r w:rsidRPr="00940992">
        <w:rPr>
          <w:b/>
        </w:rPr>
        <w:t>8.1.6 -</w:t>
      </w:r>
      <w:r>
        <w:t xml:space="preserve"> Declaração, sob penas da lei, que não mantém em seu quadro  de pessoal menor de dezoito (18) anos em horário noturno de  trabalho  ou em serviços perigosos ou insalubres, não mantendo  ainda  em  qualquer trabalho, menores  de  dezesseis  (16)  anos,  salvo  na  condição  de aprendiz, a partir de quatorze (14) anos, conforme o Modelo  do  Anexo IV.</w:t>
      </w:r>
    </w:p>
    <w:p w:rsidR="006A097D" w:rsidRDefault="006A097D" w:rsidP="003B7F1F">
      <w:pPr>
        <w:spacing w:after="0"/>
        <w:jc w:val="both"/>
      </w:pPr>
      <w:r w:rsidRPr="006A097D">
        <w:rPr>
          <w:b/>
        </w:rPr>
        <w:t>8.1.7 –</w:t>
      </w:r>
      <w:r>
        <w:t xml:space="preserve"> Declaração do proponente de que não pesa conta si, fatos impeditivos de contrata</w:t>
      </w:r>
      <w:r w:rsidR="00CA351C">
        <w:t>r</w:t>
      </w:r>
      <w:r>
        <w:t xml:space="preserve"> com a Administração Pública </w:t>
      </w:r>
      <w:r w:rsidR="00E40508">
        <w:t>Municipal,</w:t>
      </w:r>
      <w:r>
        <w:t xml:space="preserve"> de acordo com o disposto no art. 97 da Lei Federal 8.666/93.</w:t>
      </w:r>
    </w:p>
    <w:p w:rsidR="00940992" w:rsidRPr="00940992" w:rsidRDefault="00940992" w:rsidP="003B7F1F">
      <w:pPr>
        <w:spacing w:after="0"/>
        <w:jc w:val="both"/>
        <w:rPr>
          <w:b/>
        </w:rPr>
      </w:pPr>
    </w:p>
    <w:p w:rsidR="009E2B21" w:rsidRPr="00940992" w:rsidRDefault="009E2B21" w:rsidP="003B7F1F">
      <w:pPr>
        <w:spacing w:after="0"/>
        <w:jc w:val="both"/>
        <w:rPr>
          <w:b/>
        </w:rPr>
      </w:pPr>
      <w:r w:rsidRPr="00940992">
        <w:rPr>
          <w:b/>
        </w:rPr>
        <w:t>8.2 - Para comprovação da regularidade fiscal:</w:t>
      </w:r>
    </w:p>
    <w:p w:rsidR="009E2B21" w:rsidRDefault="009E2B21" w:rsidP="003B7F1F">
      <w:pPr>
        <w:spacing w:after="0"/>
        <w:jc w:val="both"/>
      </w:pPr>
      <w:r w:rsidRPr="00940992">
        <w:rPr>
          <w:b/>
        </w:rPr>
        <w:t>8.2.1 -</w:t>
      </w:r>
      <w:r>
        <w:t xml:space="preserve"> Prova de Inscrição no Cadastro Nacional de Pessoas Jurídicas – CNPJ/MF;</w:t>
      </w:r>
    </w:p>
    <w:p w:rsidR="009E2B21" w:rsidRDefault="009E2B21" w:rsidP="003B7F1F">
      <w:pPr>
        <w:spacing w:after="0"/>
        <w:jc w:val="both"/>
      </w:pPr>
      <w:r w:rsidRPr="00940992">
        <w:rPr>
          <w:b/>
        </w:rPr>
        <w:t>8.2.2 -</w:t>
      </w:r>
      <w:r>
        <w:t xml:space="preserve"> Prova de regularidade para com  a  Fazenda  Federal,  mediante apresentação de Certidão  de  Quitação  de  Tributos  e  Contribuições Federais, expedida pela Secretaria da Receita Federal, do domicílio ou sede da proponente;</w:t>
      </w:r>
    </w:p>
    <w:p w:rsidR="009E2B21" w:rsidRDefault="009E2B21" w:rsidP="003B7F1F">
      <w:pPr>
        <w:spacing w:after="0"/>
        <w:jc w:val="both"/>
      </w:pPr>
      <w:r w:rsidRPr="00940992">
        <w:rPr>
          <w:b/>
        </w:rPr>
        <w:t>8.2.3 -</w:t>
      </w:r>
      <w:r>
        <w:t xml:space="preserve"> Prova de regularidade para com a  Fazenda  Estadual,  mediante apresentação de Certidão Negativa de  Débitos  e  Tributos  Estaduais, expedida pela Secretaria de Estado da Fazenda, do domicílio ou sede da proponente.</w:t>
      </w:r>
    </w:p>
    <w:p w:rsidR="009E2B21" w:rsidRDefault="009E2B21" w:rsidP="003B7F1F">
      <w:pPr>
        <w:spacing w:after="0"/>
        <w:jc w:val="both"/>
      </w:pPr>
      <w:r w:rsidRPr="00940992">
        <w:rPr>
          <w:b/>
        </w:rPr>
        <w:t>8.2.4 -</w:t>
      </w:r>
      <w:r>
        <w:t xml:space="preserve"> Prova de regularidade relativa ao Fundo de Garantia por Tempo de Serviços (FGTS), demonstrando situação regular no  cumprimento  dos encargos sociais instituídos por lei;</w:t>
      </w:r>
    </w:p>
    <w:p w:rsidR="009E2B21" w:rsidRDefault="009E2B21" w:rsidP="003B7F1F">
      <w:pPr>
        <w:spacing w:after="0"/>
        <w:jc w:val="both"/>
      </w:pPr>
      <w:r w:rsidRPr="00940992">
        <w:rPr>
          <w:b/>
        </w:rPr>
        <w:t>8.2.5 -</w:t>
      </w:r>
      <w:r>
        <w:t xml:space="preserve"> Prova de regularidade relativa  à  Seguridade  Social  (INSS), demonstrando situação regular  no  cumprimento  dos  encargos  sociais instituídos por lei;</w:t>
      </w:r>
    </w:p>
    <w:p w:rsidR="009E2B21" w:rsidRDefault="009E2B21" w:rsidP="003B7F1F">
      <w:pPr>
        <w:spacing w:after="0"/>
        <w:jc w:val="both"/>
      </w:pPr>
      <w:r w:rsidRPr="00940992">
        <w:rPr>
          <w:b/>
        </w:rPr>
        <w:t>8.2.6 -</w:t>
      </w:r>
      <w:r>
        <w:t xml:space="preserve"> Prova de regularidade para com a Fazenda  Municipal,  mediante apresentação de Certidão Negativa  de  Tributos  Municipais,  expedida pela  Secretaria  Municipal  da  Fazenda,  do  domicílio  ou  sede  da proponente.</w:t>
      </w:r>
    </w:p>
    <w:p w:rsidR="009E2B21" w:rsidRDefault="009E2B21" w:rsidP="003B7F1F">
      <w:pPr>
        <w:spacing w:after="0"/>
        <w:jc w:val="both"/>
      </w:pPr>
      <w:r w:rsidRPr="00940992">
        <w:rPr>
          <w:b/>
        </w:rPr>
        <w:lastRenderedPageBreak/>
        <w:t>8.2.7 -</w:t>
      </w:r>
      <w:r>
        <w:t xml:space="preserve"> Prova de regularidade com a Fazenda Federal relativa à  Dívida Ativa da União,  mediante  apresentação  de  Certidão  fornecida  pela Procuradoria-Geral da Fazenda Nacional.</w:t>
      </w:r>
    </w:p>
    <w:p w:rsidR="009E2B21" w:rsidRDefault="009E2B21" w:rsidP="003B7F1F">
      <w:pPr>
        <w:spacing w:after="0"/>
        <w:jc w:val="both"/>
      </w:pPr>
      <w:r w:rsidRPr="00940992">
        <w:rPr>
          <w:b/>
        </w:rPr>
        <w:t>8.2.8 -</w:t>
      </w:r>
      <w:r>
        <w:t xml:space="preserve"> Prova de regularidade com </w:t>
      </w:r>
      <w:r w:rsidR="00940992">
        <w:t>a</w:t>
      </w:r>
      <w:r>
        <w:t xml:space="preserve"> Justiça do Trabalho, mediante apresentação de Certidão Negativa de Débito</w:t>
      </w:r>
      <w:r w:rsidR="00450871">
        <w:t xml:space="preserve"> </w:t>
      </w:r>
      <w:r>
        <w:t>Trabalhista.</w:t>
      </w:r>
    </w:p>
    <w:p w:rsidR="009E2B21" w:rsidRDefault="009E2B21" w:rsidP="003B7F1F">
      <w:pPr>
        <w:spacing w:after="0"/>
        <w:jc w:val="both"/>
      </w:pPr>
      <w:r w:rsidRPr="00CA351C">
        <w:rPr>
          <w:b/>
        </w:rPr>
        <w:t>Parágrafo Único –</w:t>
      </w:r>
      <w:r>
        <w:t xml:space="preserve"> Poderá ser substituída a documentação de habilitação pelo Certificado de Registro  Cadastral  da  Prefeitura  Municipal  de Marema: Na condição de validade do C.R.C. apresentado pelas licitantes está  atrelada  à  manutenção  de  sua  regularidade  junto  ao  órgão cadastrador.  Desta  forma,  no  decurso  do  julgamento  da  fase  de habilitação, a Comissão Permanente de Licitações averiguará a situação cadastral dos licitantes junto ao Cadastro de Licitantes do  Município de Marema, inabilitando aqueles cujo CRC estiver cancelado,  suspenso, vencido ou ainda quando a documentação apresentada para  o  competente cadastramento não estiver em  plena  vigência  ou  não  apresentar  os documentos exigido neste certame.</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b/>
        </w:rPr>
        <w:t>8.3 -</w:t>
      </w:r>
      <w:r w:rsidRPr="001805C0">
        <w:rPr>
          <w:rFonts w:ascii="Calibri" w:eastAsia="Calibri" w:hAnsi="Calibri" w:cs="Calibri"/>
        </w:rPr>
        <w:t xml:space="preserve"> No horário determinado à Sessão Pública para o recebimento e abertura das propostas, não sendo possível a realização da consulta “</w:t>
      </w:r>
      <w:r w:rsidRPr="001805C0">
        <w:rPr>
          <w:rFonts w:ascii="Calibri" w:eastAsia="Calibri" w:hAnsi="Calibri" w:cs="Calibri"/>
          <w:i/>
          <w:u w:val="single"/>
        </w:rPr>
        <w:t>on line</w:t>
      </w:r>
      <w:r w:rsidRPr="001805C0">
        <w:rPr>
          <w:rFonts w:ascii="Calibri" w:eastAsia="Calibri" w:hAnsi="Calibri" w:cs="Calibri"/>
        </w:rPr>
        <w:t>” da documentação, a referida sessão será suspensa e as licitantes serão intimadas da data e horário do seu prosseguimento. Nesse caso, os envelopes contendo a documentação ficarão sob a guarda do Pregoeiro, devidamente rubricados no fecho pelos representantes presentes.</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b/>
        </w:rPr>
        <w:t xml:space="preserve">8.4 - </w:t>
      </w:r>
      <w:r w:rsidRPr="001805C0">
        <w:rPr>
          <w:rFonts w:ascii="Calibri" w:eastAsia="Calibri" w:hAnsi="Calibri" w:cs="Calibri"/>
        </w:rPr>
        <w:t>Caso a licitante tenha optado por apresentar o Certificado de Registro Cadastral em substituição aos documentos exigidos, e, nele constando qualquer certidão com prazo de validade vencido, será desclassificada do certame.</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b/>
        </w:rPr>
        <w:t xml:space="preserve">8.5 - </w:t>
      </w:r>
      <w:r w:rsidRPr="001805C0">
        <w:rPr>
          <w:rFonts w:ascii="Calibri" w:eastAsia="Calibri" w:hAnsi="Calibri" w:cs="Calibri"/>
        </w:rPr>
        <w:t xml:space="preserve">Quando as certidões apresentadas não tiverem prazo de validade estabelecido pelo competente órgão expedidor, será adotada a vigência de 90 (noventa) dias consecutivos, contados a partir da data de sua expedição. </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rPr>
        <w:t>Não se enquadram nesse dispositivo os documentos que, pela própria natureza, não apresentam prazo de validade.</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b/>
        </w:rPr>
        <w:t>8.6 -</w:t>
      </w:r>
      <w:r w:rsidRPr="001805C0">
        <w:rPr>
          <w:rFonts w:ascii="Calibri" w:eastAsia="Calibri" w:hAnsi="Calibri" w:cs="Calibri"/>
        </w:rPr>
        <w:t xml:space="preserve"> Os documentos exigidos nesta Licitação poderão ser apresentados em original, por qualquer processo de cópia autenticada por tabelião de notas ou por servidor da Administração, ou publicação em órgão da imprensa oficial.</w:t>
      </w:r>
    </w:p>
    <w:p w:rsidR="00BA1403" w:rsidRPr="001805C0" w:rsidRDefault="00BA1403" w:rsidP="003B7F1F">
      <w:pPr>
        <w:spacing w:after="0"/>
        <w:jc w:val="both"/>
        <w:rPr>
          <w:rFonts w:ascii="Calibri" w:eastAsia="Calibri" w:hAnsi="Calibri" w:cs="Calibri"/>
          <w:b/>
          <w:u w:val="single"/>
        </w:rPr>
      </w:pPr>
      <w:r w:rsidRPr="001805C0">
        <w:rPr>
          <w:rFonts w:ascii="Calibri" w:eastAsia="Calibri" w:hAnsi="Calibri" w:cs="Calibri"/>
        </w:rPr>
        <w:t>Em caso do proponente optar em autenticar os documentos por servidor da Administração, estes deverão fazê-lo com antecedência de 24 horas.</w:t>
      </w:r>
      <w:r w:rsidR="001805C0">
        <w:rPr>
          <w:rFonts w:cs="Calibri"/>
        </w:rPr>
        <w:t xml:space="preserve">  </w:t>
      </w:r>
      <w:r w:rsidRPr="001805C0">
        <w:rPr>
          <w:rFonts w:ascii="Calibri" w:eastAsia="Calibri" w:hAnsi="Calibri" w:cs="Calibri"/>
          <w:b/>
          <w:u w:val="single"/>
        </w:rPr>
        <w:t xml:space="preserve">No dia da abertura da licitação não será autenticado documentos.  </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b/>
        </w:rPr>
        <w:t>8.9 -</w:t>
      </w:r>
      <w:r w:rsidRPr="001805C0">
        <w:rPr>
          <w:rFonts w:ascii="Calibri" w:eastAsia="Calibri" w:hAnsi="Calibri" w:cs="Calibri"/>
        </w:rPr>
        <w:t xml:space="preserve">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site do órgão emissor.</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b/>
        </w:rPr>
        <w:t>8.10 -</w:t>
      </w:r>
      <w:r w:rsidRPr="001805C0">
        <w:rPr>
          <w:rFonts w:ascii="Calibri" w:eastAsia="Calibri" w:hAnsi="Calibri" w:cs="Calibri"/>
        </w:rPr>
        <w:t xml:space="preserve"> As microempresas e empresas de pequeno porte deverão apresentar toda a documentação exigida para habilitação, mesmo que os documentos exigidos, apresentem alguma restrição.</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rPr>
        <w:t>Havendo alguma restrição na comprovação da regularidade fiscal das microempresas e empresas de pequeno porte, será assegurado o prazo de 2 (dois) dias úteis, prorrogáveis pelo mesmo período, cujo termo inicial corresponderá ao momento em que o proponente for declarado o vencedor do certame, para a regularização da documentação, pagamento ou parcelamento do débito, e emissão de eventuais certidões negativas ou positivas com efeito de certidão negativa.</w:t>
      </w:r>
    </w:p>
    <w:p w:rsidR="00BA1403" w:rsidRDefault="00BA1403" w:rsidP="003B7F1F">
      <w:pPr>
        <w:spacing w:after="0"/>
        <w:jc w:val="both"/>
        <w:rPr>
          <w:rFonts w:ascii="Calibri" w:eastAsia="Calibri" w:hAnsi="Calibri" w:cs="Calibri"/>
        </w:rPr>
      </w:pPr>
      <w:r w:rsidRPr="001805C0">
        <w:rPr>
          <w:rFonts w:ascii="Calibri" w:eastAsia="Calibri" w:hAnsi="Calibri" w:cs="Calibri"/>
        </w:rPr>
        <w:lastRenderedPageBreak/>
        <w:t>A não-regularização da documentação no prazo previsto,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3B7F1F" w:rsidRPr="001805C0" w:rsidRDefault="003B7F1F" w:rsidP="003B7F1F">
      <w:pPr>
        <w:spacing w:after="0"/>
        <w:jc w:val="both"/>
        <w:rPr>
          <w:rFonts w:ascii="Calibri" w:eastAsia="Calibri" w:hAnsi="Calibri" w:cs="Calibri"/>
        </w:rPr>
      </w:pPr>
    </w:p>
    <w:p w:rsidR="00CA351C" w:rsidRDefault="009E2B21" w:rsidP="003B7F1F">
      <w:pPr>
        <w:spacing w:after="0"/>
        <w:jc w:val="both"/>
        <w:rPr>
          <w:b/>
        </w:rPr>
      </w:pPr>
      <w:r w:rsidRPr="00CA351C">
        <w:rPr>
          <w:b/>
        </w:rPr>
        <w:t>9. SESSÃO DO PREGÃO:</w:t>
      </w:r>
    </w:p>
    <w:p w:rsidR="00CA351C" w:rsidRDefault="009E2B21" w:rsidP="003B7F1F">
      <w:pPr>
        <w:spacing w:after="0"/>
        <w:jc w:val="both"/>
      </w:pPr>
      <w:r w:rsidRPr="00CA351C">
        <w:rPr>
          <w:b/>
        </w:rPr>
        <w:t>9.1 -</w:t>
      </w:r>
      <w:r>
        <w:t xml:space="preserve"> Após  o  encerramento  do  credenciamento  e  identificação  dos representantes das empresas proponentes, o Pregoeiro declarará  aberta à sessão do  PREGÃO,  oportunidade  em  que  não  mais  aceitará  novo proponente, dando início  ao  recebimento  dos  envelopes  contendo  a Proposta Comercial e os Documentos de Habilitação, exclusivamente  dos participantes devidamente credenciados.</w:t>
      </w:r>
    </w:p>
    <w:p w:rsidR="003B7F1F" w:rsidRDefault="003B7F1F" w:rsidP="003B7F1F">
      <w:pPr>
        <w:spacing w:after="0"/>
        <w:jc w:val="both"/>
        <w:rPr>
          <w:b/>
        </w:rPr>
      </w:pPr>
    </w:p>
    <w:p w:rsidR="009E2B21" w:rsidRPr="00D94347" w:rsidRDefault="009E2B21" w:rsidP="003B7F1F">
      <w:pPr>
        <w:spacing w:after="0"/>
        <w:jc w:val="both"/>
        <w:rPr>
          <w:b/>
        </w:rPr>
      </w:pPr>
      <w:r w:rsidRPr="00D94347">
        <w:rPr>
          <w:b/>
        </w:rPr>
        <w:t>9.2 - Da Classificação das Propostas</w:t>
      </w:r>
    </w:p>
    <w:p w:rsidR="00D94347" w:rsidRDefault="009E2B21" w:rsidP="003B7F1F">
      <w:pPr>
        <w:spacing w:after="0"/>
        <w:jc w:val="both"/>
      </w:pPr>
      <w:r w:rsidRPr="00D94347">
        <w:rPr>
          <w:b/>
        </w:rPr>
        <w:t>9.2.1 -</w:t>
      </w:r>
      <w:r>
        <w:t xml:space="preserve"> O Pregoeiro procederá à abertura dos envelopes que  contêm  a proposta Financeira avaliando o cumprimento das condições exigidas  no edital.</w:t>
      </w:r>
    </w:p>
    <w:p w:rsidR="00D94347" w:rsidRDefault="009E2B21" w:rsidP="003B7F1F">
      <w:pPr>
        <w:spacing w:after="0"/>
        <w:jc w:val="both"/>
      </w:pPr>
      <w:r w:rsidRPr="00D94347">
        <w:rPr>
          <w:b/>
        </w:rPr>
        <w:t>9.2.2 -</w:t>
      </w:r>
      <w:r>
        <w:t xml:space="preserve"> O Pregoeiro classificará o autor da proposta de menor preço  e aqueles que tenham  apresentado  propostas  em  valores  sucessivos  e superiores em até dez por cento (10%) à proposta de menor preço,  para participarem dos lances verbais.</w:t>
      </w:r>
    </w:p>
    <w:p w:rsidR="00D94347" w:rsidRDefault="009E2B21" w:rsidP="003B7F1F">
      <w:pPr>
        <w:spacing w:after="0"/>
        <w:jc w:val="both"/>
      </w:pPr>
      <w:r w:rsidRPr="00D94347">
        <w:rPr>
          <w:b/>
        </w:rPr>
        <w:t>9.2.3  -</w:t>
      </w:r>
      <w:r>
        <w:t xml:space="preserve">  Serão  abertos  preliminarmente  os  envelopes  contendo  as Propostas  de  Preços,  que  deverão  estar  em  conformidade  com  as exigências do presente  edital,  ocasião  em  que  se  classificará  a proposta de MENOR PREÇO e aquelas que apresentem valores sucessivos  e superiores até o limite de 10% (dez por  cento),  relativamente  à  de melhor oferta.</w:t>
      </w:r>
    </w:p>
    <w:p w:rsidR="00D94347" w:rsidRDefault="009E2B21" w:rsidP="003B7F1F">
      <w:pPr>
        <w:spacing w:after="0"/>
        <w:jc w:val="both"/>
      </w:pPr>
      <w:r w:rsidRPr="00D94347">
        <w:rPr>
          <w:b/>
        </w:rPr>
        <w:t>9.2.4 -</w:t>
      </w:r>
      <w:r>
        <w:t xml:space="preserve"> Se não houver, no mínimo três (03) propostas  de  preços  nas condições definidas na cláusula anterior, o Pregoeiro classificará  as melhores propostas subseqüentes, até o máximo de três (03),  para  que seus autores participem dos lances verbais,  quaisquer  que  sejam  os preços oferecidos nas propostas apresentadas.</w:t>
      </w:r>
    </w:p>
    <w:p w:rsidR="00D94347" w:rsidRDefault="009E2B21" w:rsidP="003B7F1F">
      <w:pPr>
        <w:spacing w:after="0"/>
        <w:jc w:val="both"/>
      </w:pPr>
      <w:r w:rsidRPr="00D94347">
        <w:rPr>
          <w:b/>
        </w:rPr>
        <w:t>9.2.5 -</w:t>
      </w:r>
      <w:r>
        <w:t xml:space="preserve"> Caso  duas  ou  mais  propostas  comerciais  em  igualdade  de condições ficarem empatadas, será realizado sorteio  em  ato  público, para definir a ordem de apresentação dos lances.</w:t>
      </w:r>
    </w:p>
    <w:p w:rsidR="009E2B21" w:rsidRDefault="009E2B21" w:rsidP="003B7F1F">
      <w:pPr>
        <w:spacing w:after="0"/>
        <w:jc w:val="both"/>
      </w:pPr>
      <w:r w:rsidRPr="00D94347">
        <w:rPr>
          <w:b/>
        </w:rPr>
        <w:t>9.2.6 -</w:t>
      </w:r>
      <w:r>
        <w:t xml:space="preserve"> A Licitante que desistir de sua proposta escrita está  sujeita às sanções administrativas previstas nestas Instruções.</w:t>
      </w:r>
    </w:p>
    <w:p w:rsidR="003B7F1F" w:rsidRDefault="003B7F1F" w:rsidP="003B7F1F">
      <w:pPr>
        <w:spacing w:after="0"/>
        <w:jc w:val="both"/>
      </w:pPr>
    </w:p>
    <w:p w:rsidR="009E2B21" w:rsidRPr="00D94347" w:rsidRDefault="009E2B21" w:rsidP="003B7F1F">
      <w:pPr>
        <w:spacing w:after="0"/>
        <w:jc w:val="both"/>
        <w:rPr>
          <w:b/>
        </w:rPr>
      </w:pPr>
      <w:r w:rsidRPr="00D94347">
        <w:rPr>
          <w:b/>
        </w:rPr>
        <w:t>9.3 - Dos Lances Verbais:</w:t>
      </w:r>
    </w:p>
    <w:p w:rsidR="00D94347" w:rsidRDefault="009E2B21" w:rsidP="003B7F1F">
      <w:pPr>
        <w:spacing w:after="0"/>
        <w:jc w:val="both"/>
      </w:pPr>
      <w:r w:rsidRPr="00D94347">
        <w:rPr>
          <w:b/>
        </w:rPr>
        <w:t>9.3.1 -</w:t>
      </w:r>
      <w:r>
        <w:t xml:space="preserve">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D94347" w:rsidRDefault="009E2B21" w:rsidP="003B7F1F">
      <w:pPr>
        <w:spacing w:after="0"/>
        <w:jc w:val="both"/>
      </w:pPr>
      <w:r w:rsidRPr="00D94347">
        <w:rPr>
          <w:b/>
        </w:rPr>
        <w:t>9.3.2 -</w:t>
      </w:r>
      <w:r>
        <w:t xml:space="preserve"> Para a formulação de lances, poderá ser concedido tempo para o atendimento a eventuais necessidades de  avaliação  e  de  consulta  à empresa pelo seu representante, por meio de telefone ou  outros  meios disponíveis.</w:t>
      </w:r>
    </w:p>
    <w:p w:rsidR="00D94347" w:rsidRDefault="009E2B21" w:rsidP="003B7F1F">
      <w:pPr>
        <w:spacing w:after="0"/>
        <w:jc w:val="both"/>
      </w:pPr>
      <w:r w:rsidRPr="00D94347">
        <w:rPr>
          <w:b/>
        </w:rPr>
        <w:t>9.3.3 -</w:t>
      </w:r>
      <w:r>
        <w:t xml:space="preserve"> Na hipótese em que houver mais de uma proposta igual de  menor valor global, sem que tenha havido oferta de lances verbais,  a  ordem de classificação dar-se-á mediante novo sorteio a  ser  realizado,  na mesma sessão pública, pelo Pregoeiro.</w:t>
      </w:r>
    </w:p>
    <w:p w:rsidR="00D94347" w:rsidRDefault="009E2B21" w:rsidP="003B7F1F">
      <w:pPr>
        <w:spacing w:after="0"/>
        <w:jc w:val="both"/>
      </w:pPr>
      <w:r w:rsidRPr="00D94347">
        <w:rPr>
          <w:b/>
        </w:rPr>
        <w:lastRenderedPageBreak/>
        <w:t>9.3.4  -</w:t>
      </w:r>
      <w:r>
        <w:t xml:space="preserve">  Não  poderá  haver   desistência   dos   lances   ofertados, sujeitando-se o  Licitante  desistente  às  penalidades  legais  e  às sanções administrativas previstas nestas Instruções.</w:t>
      </w:r>
    </w:p>
    <w:p w:rsidR="00D94347" w:rsidRDefault="009E2B21" w:rsidP="003B7F1F">
      <w:pPr>
        <w:spacing w:after="0"/>
        <w:jc w:val="both"/>
      </w:pPr>
      <w:r w:rsidRPr="00D94347">
        <w:rPr>
          <w:b/>
        </w:rPr>
        <w:t>9.3.5 -</w:t>
      </w:r>
      <w:r>
        <w:t xml:space="preserve"> A desistência em apresentar  lance  verbal,  quando  convocado pelo pregoeiro, implicará na exclusão do licitante da etapa de  lances verbais e na manutenção do último preço  apresentado  pelo  licitante, para efeito de posterior ordenação das propostas.</w:t>
      </w:r>
    </w:p>
    <w:p w:rsidR="00D94347" w:rsidRDefault="009E2B21" w:rsidP="003B7F1F">
      <w:pPr>
        <w:spacing w:after="0"/>
        <w:jc w:val="both"/>
      </w:pPr>
      <w:r w:rsidRPr="00D94347">
        <w:rPr>
          <w:b/>
        </w:rPr>
        <w:t>9.3.6  -</w:t>
      </w:r>
      <w:r>
        <w:t xml:space="preserve">  Caso  não  se  realize  lance  verbal,  será  verificado   a conformidade entre a proposta  escrita  e  o  valor  estimado  para  a contratação.</w:t>
      </w:r>
    </w:p>
    <w:p w:rsidR="003B7F1F" w:rsidRDefault="003B7F1F" w:rsidP="003B7F1F">
      <w:pPr>
        <w:spacing w:after="0"/>
        <w:jc w:val="both"/>
      </w:pPr>
    </w:p>
    <w:p w:rsidR="009E2B21" w:rsidRPr="00D94347" w:rsidRDefault="009E2B21" w:rsidP="003B7F1F">
      <w:pPr>
        <w:spacing w:after="0"/>
        <w:jc w:val="both"/>
        <w:rPr>
          <w:b/>
        </w:rPr>
      </w:pPr>
      <w:r w:rsidRPr="00D94347">
        <w:rPr>
          <w:b/>
        </w:rPr>
        <w:t>9.4 - Do Julgamento:</w:t>
      </w:r>
    </w:p>
    <w:p w:rsidR="00D94347" w:rsidRPr="00BA1403" w:rsidRDefault="009E2B21" w:rsidP="003B7F1F">
      <w:pPr>
        <w:spacing w:after="0"/>
        <w:jc w:val="both"/>
        <w:rPr>
          <w:b/>
        </w:rPr>
      </w:pPr>
      <w:r w:rsidRPr="00D94347">
        <w:rPr>
          <w:b/>
        </w:rPr>
        <w:t>9.4.1 -</w:t>
      </w:r>
      <w:r>
        <w:t xml:space="preserve"> O critério de julgamento será exclusivamente o de </w:t>
      </w:r>
      <w:r w:rsidR="00AA72ED">
        <w:rPr>
          <w:b/>
        </w:rPr>
        <w:t>Menor  Preço ofertado por item</w:t>
      </w:r>
    </w:p>
    <w:p w:rsidR="00D94347" w:rsidRDefault="009E2B21" w:rsidP="003B7F1F">
      <w:pPr>
        <w:spacing w:after="0"/>
        <w:jc w:val="both"/>
      </w:pPr>
      <w:r w:rsidRPr="00D94347">
        <w:rPr>
          <w:b/>
        </w:rPr>
        <w:t>9.4.2 -</w:t>
      </w:r>
      <w:r>
        <w:t xml:space="preserve">  Declarada  encerrada  a  etapa  competitiva  e  ordenadas  às ofertas,  o  Pregoeiro  examinará   a   aceitabilidade   da   primeira classificada, quanto ao objeto  e  valor,  decidindo  motivadamente  a respeito.</w:t>
      </w:r>
    </w:p>
    <w:p w:rsidR="00D94347" w:rsidRDefault="009E2B21" w:rsidP="003B7F1F">
      <w:pPr>
        <w:spacing w:after="0"/>
        <w:jc w:val="both"/>
      </w:pPr>
      <w:r w:rsidRPr="00D94347">
        <w:rPr>
          <w:b/>
        </w:rPr>
        <w:t>9.4.3  -</w:t>
      </w:r>
      <w:r>
        <w:t xml:space="preserve">  Caso  não  se  realize  lance  verbal,  será  verificado   a conformidade entre a  proposta  escrita  de  menor  preço  e  o  valor estimado da contratação.</w:t>
      </w:r>
    </w:p>
    <w:p w:rsidR="00D94347" w:rsidRDefault="009E2B21" w:rsidP="003B7F1F">
      <w:pPr>
        <w:spacing w:after="0"/>
        <w:jc w:val="both"/>
      </w:pPr>
      <w:r w:rsidRPr="00D94347">
        <w:rPr>
          <w:b/>
        </w:rPr>
        <w:t>9.4.4 -</w:t>
      </w:r>
      <w:r>
        <w:t xml:space="preserve"> Em havendo apenas uma oferta e desde que  atenda  a  todos  os termos do edital e que seu preço seja compatível com o valor  estimado da contratação, esta poderá ser aceita.</w:t>
      </w:r>
    </w:p>
    <w:p w:rsidR="00D94347" w:rsidRDefault="009E2B21" w:rsidP="003B7F1F">
      <w:pPr>
        <w:spacing w:after="0"/>
        <w:jc w:val="both"/>
      </w:pPr>
      <w:r w:rsidRPr="00D94347">
        <w:rPr>
          <w:b/>
        </w:rPr>
        <w:t>9.4.5 -</w:t>
      </w:r>
      <w:r>
        <w:t xml:space="preserve"> Sendo aceitável  a  oferta  de  menor  preço,  será  aberto  o envelope contendo a documentação de habilitação  do  licitante  que  a tiver formulado, para confirmação das suas condições habilitatórias.</w:t>
      </w:r>
    </w:p>
    <w:p w:rsidR="009E2B21" w:rsidRDefault="009E2B21" w:rsidP="003B7F1F">
      <w:pPr>
        <w:spacing w:after="0"/>
        <w:jc w:val="both"/>
      </w:pPr>
      <w:r w:rsidRPr="00D94347">
        <w:rPr>
          <w:b/>
        </w:rPr>
        <w:t>9.4.6 -</w:t>
      </w:r>
      <w:r>
        <w:t xml:space="preserve"> Constatado o atendimento pleno  às  exigências  edital,  será declarado o proponente vencedor, sendo-lhe adjudicado o objeto para  o qual apresentou proposta.</w:t>
      </w:r>
    </w:p>
    <w:p w:rsidR="009E2B21" w:rsidRDefault="009E2B21" w:rsidP="003B7F1F">
      <w:pPr>
        <w:spacing w:after="0"/>
        <w:jc w:val="both"/>
      </w:pPr>
      <w:r w:rsidRPr="004B5C58">
        <w:rPr>
          <w:b/>
        </w:rPr>
        <w:t>9.4.7 -</w:t>
      </w:r>
      <w:r>
        <w:t xml:space="preserve"> Se a oferta não for aceitável ou se a Licitante desatender às exigências habilitatórias, o Pregoeiro examinará a oferta subseqüente, verificando  a  sua  aceitabilidade  e  procedendo  a  verificação  da habilitação  da  Licitante,  na  ordem  de  classificação,   e   assim sucessivamente,  até  a  apuração  de  uma  proposta  que  atenda   as Instruções, sendo a respectiva licitante declarado vencedora e  a  ela adjudicado o objeto do certame.</w:t>
      </w:r>
    </w:p>
    <w:p w:rsidR="009E2B21" w:rsidRDefault="009E2B21" w:rsidP="003B7F1F">
      <w:pPr>
        <w:spacing w:after="0"/>
        <w:jc w:val="both"/>
      </w:pPr>
      <w:r w:rsidRPr="00F165AF">
        <w:rPr>
          <w:b/>
        </w:rPr>
        <w:t>9.4.8 -</w:t>
      </w:r>
      <w:r>
        <w:t xml:space="preserve"> Apurada a melhor proposta que atenda ao  edital,  o  Pregoeiro poderá negociar para que seja obtido um melhor preço.</w:t>
      </w:r>
    </w:p>
    <w:p w:rsidR="009E2B21" w:rsidRDefault="009E2B21" w:rsidP="003B7F1F">
      <w:pPr>
        <w:spacing w:after="0"/>
        <w:jc w:val="both"/>
      </w:pPr>
      <w:r w:rsidRPr="00F165AF">
        <w:rPr>
          <w:b/>
        </w:rPr>
        <w:t>9.4.9 -</w:t>
      </w:r>
      <w:r>
        <w:t xml:space="preserve"> Da reunião, lavrar-se-á ata  circunstanciada,  na  qual  serão registrados todos os atos do procedimento e as ocorrências  relevantes e que, ao final, será assinada pelo  Pregoeiro,  Equipe  de  Apoio,  e pelos licitantes.</w:t>
      </w:r>
    </w:p>
    <w:p w:rsidR="009E2B21" w:rsidRDefault="009E2B21" w:rsidP="003B7F1F">
      <w:pPr>
        <w:spacing w:after="0"/>
        <w:jc w:val="both"/>
      </w:pPr>
      <w:r w:rsidRPr="00F165AF">
        <w:rPr>
          <w:b/>
        </w:rPr>
        <w:t>9.4.10 -</w:t>
      </w:r>
      <w:r>
        <w:t xml:space="preserve"> Decididos os  recursos  ou  transcorrido  o  prazo  para  sua interposição relativamente  ao  pregão,  o  Pregoeiro  devolverá,  aos licitantes,  julgados  desclassificados  no  certame,   os   envelopes “Documentação de Habilitação” inviolados, podendo,  todavia,  retê-los até o encerramento da licitação.</w:t>
      </w:r>
    </w:p>
    <w:p w:rsidR="009E2B21" w:rsidRDefault="009E2B21" w:rsidP="003B7F1F">
      <w:pPr>
        <w:spacing w:after="0"/>
        <w:jc w:val="both"/>
      </w:pPr>
      <w:r w:rsidRPr="00F165AF">
        <w:rPr>
          <w:b/>
        </w:rPr>
        <w:t>9.4.11 -</w:t>
      </w:r>
      <w:r>
        <w:t xml:space="preserve"> Caso haja necessidade de adiamento da  Sessão  Pública,  será marcada nova data para a  continuação  dos  trabalhos,  devendo  ficar intimados, no mesmo ato, os Licitantes presentes. </w:t>
      </w:r>
    </w:p>
    <w:p w:rsidR="009E2B21" w:rsidRDefault="009E2B21" w:rsidP="003B7F1F">
      <w:pPr>
        <w:spacing w:after="0"/>
        <w:jc w:val="both"/>
      </w:pPr>
      <w:r w:rsidRPr="00F165AF">
        <w:rPr>
          <w:b/>
        </w:rPr>
        <w:t>9.4.12 -</w:t>
      </w:r>
      <w:r>
        <w:t xml:space="preserve"> A bem dos  serviços,  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4E5DB8" w:rsidRDefault="004E5DB8" w:rsidP="003B7F1F">
      <w:pPr>
        <w:spacing w:after="0"/>
        <w:jc w:val="both"/>
        <w:rPr>
          <w:b/>
        </w:rPr>
      </w:pPr>
    </w:p>
    <w:p w:rsidR="003B7F1F" w:rsidRDefault="003B7F1F" w:rsidP="003B7F1F">
      <w:pPr>
        <w:spacing w:after="0"/>
        <w:jc w:val="both"/>
        <w:rPr>
          <w:b/>
        </w:rPr>
      </w:pPr>
    </w:p>
    <w:p w:rsidR="003B7F1F" w:rsidRDefault="003B7F1F" w:rsidP="003B7F1F">
      <w:pPr>
        <w:spacing w:after="0"/>
        <w:jc w:val="both"/>
        <w:rPr>
          <w:b/>
        </w:rPr>
      </w:pPr>
    </w:p>
    <w:p w:rsidR="009E2B21" w:rsidRPr="00F165AF" w:rsidRDefault="009E2B21" w:rsidP="003B7F1F">
      <w:pPr>
        <w:spacing w:after="0"/>
        <w:jc w:val="both"/>
        <w:rPr>
          <w:b/>
        </w:rPr>
      </w:pPr>
      <w:r w:rsidRPr="00F165AF">
        <w:rPr>
          <w:b/>
        </w:rPr>
        <w:lastRenderedPageBreak/>
        <w:t>10. IMPUGNAÇÃO E RECURSO ADMINISTRATIVO:</w:t>
      </w:r>
    </w:p>
    <w:p w:rsidR="009E2B21" w:rsidRDefault="009E2B21" w:rsidP="003B7F1F">
      <w:pPr>
        <w:spacing w:after="0"/>
        <w:jc w:val="both"/>
      </w:pPr>
      <w:r w:rsidRPr="00F165AF">
        <w:rPr>
          <w:b/>
        </w:rPr>
        <w:t>10.1 -</w:t>
      </w:r>
      <w:r>
        <w:t xml:space="preserve"> Até três dias  antes  da  data  fixada  para  recebimento  das propostas,  qualquer  pessoa  física  ou  jurídica  poderá   solicitar esclarecimentos, providências ou impugnar este edital.</w:t>
      </w:r>
    </w:p>
    <w:p w:rsidR="009E2B21" w:rsidRDefault="009E2B21" w:rsidP="003B7F1F">
      <w:pPr>
        <w:spacing w:after="0"/>
        <w:jc w:val="both"/>
      </w:pPr>
      <w:r w:rsidRPr="00F165AF">
        <w:rPr>
          <w:b/>
        </w:rPr>
        <w:t>10.2 -</w:t>
      </w:r>
      <w:r>
        <w:t xml:space="preserve"> Declarado o  vencedor,  qualquer  licitante  poderá  manifestar imediata e motivadamente a intenção de  recorrer,  cuja  síntese  será lavrada em ata, sendo concedido o prazo de três (03)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9E2B21" w:rsidRDefault="009E2B21" w:rsidP="003B7F1F">
      <w:pPr>
        <w:spacing w:after="0"/>
        <w:jc w:val="both"/>
      </w:pPr>
      <w:r w:rsidRPr="00F165AF">
        <w:rPr>
          <w:b/>
        </w:rPr>
        <w:t>10.3 -</w:t>
      </w:r>
      <w:r>
        <w:t xml:space="preserve"> O licitante poderá também apresentar as razões  do  recurso  no ato do pregão, as quais serão reduzidas a  termo  na  respectiva  ata, ficando  todos  os  demais  licitantes  desde  logo   intimados   para apresentar contra-razões no prazo de três (03) dias úteis, contados da lavratura da ata, sendo-lhes assegurada vista imediata dos autos.</w:t>
      </w:r>
    </w:p>
    <w:p w:rsidR="009E2B21" w:rsidRDefault="009E2B21" w:rsidP="003B7F1F">
      <w:pPr>
        <w:spacing w:after="0"/>
        <w:jc w:val="both"/>
      </w:pPr>
      <w:r w:rsidRPr="00F165AF">
        <w:rPr>
          <w:b/>
        </w:rPr>
        <w:t>10.4 -</w:t>
      </w:r>
      <w:r>
        <w:t xml:space="preserve"> Não serão admitidos recursos apresentados fora do prazo  legal e/ou subscritos por representante não  habilitado  legalmente  ou  não identificado no processo para responder pela Licitante.</w:t>
      </w:r>
    </w:p>
    <w:p w:rsidR="009E2B21" w:rsidRDefault="009E2B21" w:rsidP="003B7F1F">
      <w:pPr>
        <w:spacing w:after="0"/>
        <w:jc w:val="both"/>
      </w:pPr>
      <w:r w:rsidRPr="00F165AF">
        <w:rPr>
          <w:b/>
        </w:rPr>
        <w:t>10.5 -</w:t>
      </w:r>
      <w:r>
        <w:t xml:space="preserve"> A falta  de  manifestação  imediata  e  motivada  do  licitante importará a decadência do direito de recurso.</w:t>
      </w:r>
    </w:p>
    <w:p w:rsidR="009E2B21" w:rsidRDefault="009E2B21" w:rsidP="003B7F1F">
      <w:pPr>
        <w:spacing w:after="0"/>
        <w:jc w:val="both"/>
      </w:pPr>
      <w:r w:rsidRPr="00F165AF">
        <w:rPr>
          <w:b/>
        </w:rPr>
        <w:t>10.6 -</w:t>
      </w:r>
      <w:r>
        <w:t xml:space="preserve"> O acolhimento de recurso importará a invalidação  apenas  dos atos insuscetíveis de aproveitamento.</w:t>
      </w:r>
    </w:p>
    <w:p w:rsidR="009E2B21" w:rsidRDefault="009E2B21" w:rsidP="003B7F1F">
      <w:pPr>
        <w:spacing w:after="0"/>
        <w:jc w:val="both"/>
      </w:pPr>
      <w:r w:rsidRPr="00F165AF">
        <w:rPr>
          <w:b/>
        </w:rPr>
        <w:t>10.7 -</w:t>
      </w:r>
      <w:r>
        <w:t xml:space="preserve"> O resultado do recurso será divulgado mediante  afixação  no Mural Público da Prefeitura Municipal. </w:t>
      </w:r>
    </w:p>
    <w:p w:rsidR="009E2B21" w:rsidRDefault="009E2B21" w:rsidP="003B7F1F">
      <w:pPr>
        <w:spacing w:after="0"/>
        <w:jc w:val="both"/>
      </w:pPr>
    </w:p>
    <w:p w:rsidR="009E2B21" w:rsidRPr="00F165AF" w:rsidRDefault="009E2B21" w:rsidP="003B7F1F">
      <w:pPr>
        <w:spacing w:after="0"/>
        <w:jc w:val="both"/>
        <w:rPr>
          <w:b/>
        </w:rPr>
      </w:pPr>
      <w:r w:rsidRPr="00F165AF">
        <w:rPr>
          <w:b/>
        </w:rPr>
        <w:t>11. ADJUDICAÇÃO E DA HOMOLOGAÇÃO:</w:t>
      </w:r>
    </w:p>
    <w:p w:rsidR="009E2B21" w:rsidRDefault="009E2B21" w:rsidP="003B7F1F">
      <w:pPr>
        <w:spacing w:after="0"/>
        <w:jc w:val="both"/>
      </w:pPr>
      <w:r w:rsidRPr="00F165AF">
        <w:rPr>
          <w:b/>
        </w:rPr>
        <w:t>11.1 -</w:t>
      </w:r>
      <w:r>
        <w:t xml:space="preserve"> Inexistindo manifestação recursal, o  Pregoeiro  adjudicará  o objeto da licitação ao licitante vencedor, com a posterior homologação do resultado pela Autoridade Competente.</w:t>
      </w:r>
    </w:p>
    <w:p w:rsidR="009E2B21" w:rsidRDefault="009E2B21" w:rsidP="003B7F1F">
      <w:pPr>
        <w:spacing w:after="0"/>
        <w:jc w:val="both"/>
      </w:pPr>
      <w:r w:rsidRPr="00F165AF">
        <w:rPr>
          <w:b/>
        </w:rPr>
        <w:t>11.2 -</w:t>
      </w:r>
      <w:r>
        <w:t xml:space="preserve"> Decididos os recursos por ventura interpostos, e constatada  a regularidade  dos  atos  procedimentais,   a   Autoridade   Competente homologará  a  adjudicação  e  determinará  a  contratação,  no  prazo previsto neste edital.</w:t>
      </w:r>
    </w:p>
    <w:p w:rsidR="003B7F1F" w:rsidRDefault="003B7F1F" w:rsidP="003B7F1F">
      <w:pPr>
        <w:spacing w:after="0"/>
        <w:jc w:val="both"/>
      </w:pPr>
    </w:p>
    <w:p w:rsidR="009E2B21" w:rsidRPr="00F165AF" w:rsidRDefault="009E2B21" w:rsidP="003B7F1F">
      <w:pPr>
        <w:spacing w:after="0"/>
        <w:jc w:val="both"/>
        <w:rPr>
          <w:b/>
        </w:rPr>
      </w:pPr>
      <w:r w:rsidRPr="00F165AF">
        <w:rPr>
          <w:b/>
        </w:rPr>
        <w:t>12. CONTRATO:</w:t>
      </w:r>
    </w:p>
    <w:p w:rsidR="009E2B21" w:rsidRDefault="009E2B21" w:rsidP="003B7F1F">
      <w:pPr>
        <w:spacing w:after="0"/>
        <w:jc w:val="both"/>
      </w:pPr>
      <w:r w:rsidRPr="00F165AF">
        <w:rPr>
          <w:b/>
        </w:rPr>
        <w:t>12.1 -</w:t>
      </w:r>
      <w:r>
        <w:t xml:space="preserve"> Encerrado o procedimento licitatório, o representante legal da proposta vencedora será convocado para firmar o termo de  contrato  ou instrumento equivalente, conforme  minuta  em  Anexo,  e  da  proposta aceita.</w:t>
      </w:r>
    </w:p>
    <w:p w:rsidR="00F165AF" w:rsidRDefault="009E2B21" w:rsidP="003B7F1F">
      <w:pPr>
        <w:spacing w:after="0"/>
        <w:jc w:val="both"/>
      </w:pPr>
      <w:r w:rsidRPr="00F165AF">
        <w:rPr>
          <w:b/>
        </w:rPr>
        <w:t>12.2 -</w:t>
      </w:r>
      <w:r>
        <w:t xml:space="preserve"> O adjudicatário deverá comprovar  a  manutenção  das  condições demonstradas para habilitação para assinar o contrato.</w:t>
      </w:r>
    </w:p>
    <w:p w:rsidR="009E2B21" w:rsidRDefault="009E2B21" w:rsidP="003B7F1F">
      <w:pPr>
        <w:spacing w:after="0"/>
        <w:jc w:val="both"/>
      </w:pPr>
      <w:r w:rsidRPr="00F165AF">
        <w:rPr>
          <w:b/>
        </w:rPr>
        <w:t>12.3 -</w:t>
      </w:r>
      <w:r>
        <w:t xml:space="preserve"> Caso o adjudicatário não apresente situação regular no  ato  da assinatura do contrato, ou recuse-se a assiná-lo, serão convocados  os licitantes remanescentes, observada a  ordem  de  classificação,  para celebrar o contrato.</w:t>
      </w:r>
    </w:p>
    <w:p w:rsidR="009E2B21" w:rsidRDefault="009E2B21" w:rsidP="003B7F1F">
      <w:pPr>
        <w:spacing w:after="0"/>
        <w:jc w:val="both"/>
      </w:pPr>
      <w:r w:rsidRPr="00F165AF">
        <w:rPr>
          <w:b/>
        </w:rPr>
        <w:t>12.4 -</w:t>
      </w:r>
      <w:r>
        <w:t xml:space="preserve"> O representante legal da proposta vencedora deverá  assinar  o contrato, dentro do prazo máximo de cinco (05) dias úteis a contar  do recebimento da comunicação para tal, através de fax-símile ou  correio eletrônico.</w:t>
      </w:r>
    </w:p>
    <w:p w:rsidR="009E2B21" w:rsidRDefault="009E2B21" w:rsidP="003B7F1F">
      <w:pPr>
        <w:spacing w:after="0"/>
        <w:jc w:val="both"/>
      </w:pPr>
      <w:r w:rsidRPr="00F165AF">
        <w:rPr>
          <w:b/>
        </w:rPr>
        <w:t>12.5 -</w:t>
      </w:r>
      <w:r>
        <w:t xml:space="preserve"> Qualquer solicitação de prorrogação de prazo para assinatura do contrato  ou  instrumento  equivalente,  decorrente  desta  licitação, somente será analisada se apresentada antes do decurso do  prazo  para tal e devidamente fundamentada.</w:t>
      </w:r>
    </w:p>
    <w:p w:rsidR="004B1062" w:rsidRPr="00124912" w:rsidRDefault="009B1B50" w:rsidP="003B7F1F">
      <w:pPr>
        <w:spacing w:after="0"/>
        <w:jc w:val="both"/>
        <w:rPr>
          <w:color w:val="000000"/>
          <w:sz w:val="24"/>
          <w:szCs w:val="24"/>
        </w:rPr>
      </w:pPr>
      <w:r w:rsidRPr="009B1B50">
        <w:rPr>
          <w:b/>
        </w:rPr>
        <w:lastRenderedPageBreak/>
        <w:t>12.6 -</w:t>
      </w:r>
      <w:r>
        <w:t xml:space="preserve"> </w:t>
      </w:r>
      <w:r w:rsidR="004B1062" w:rsidRPr="00124912">
        <w:rPr>
          <w:color w:val="000000"/>
          <w:sz w:val="24"/>
          <w:szCs w:val="24"/>
        </w:rPr>
        <w:t>O contrato poderá ser prorrogado por períodos de 12 (doze) meses conforme inciso II do artigo 57 da Lei nº 8666/93 consolidada. Se de comum acordo entre as partes, reajustando-se os valores pela aplicação da variação do IGPM da FGV dos 12 (doze) meses anteriores, retroagindo-se o índice de algum mês se não estiver disponível em tempo hábil.</w:t>
      </w:r>
    </w:p>
    <w:p w:rsidR="009E2B21" w:rsidRDefault="009E2B21" w:rsidP="003B7F1F">
      <w:pPr>
        <w:spacing w:after="0"/>
        <w:jc w:val="both"/>
      </w:pPr>
    </w:p>
    <w:p w:rsidR="009E2B21" w:rsidRPr="00F165AF" w:rsidRDefault="009E2B21" w:rsidP="003B7F1F">
      <w:pPr>
        <w:spacing w:after="0"/>
        <w:jc w:val="both"/>
        <w:rPr>
          <w:b/>
        </w:rPr>
      </w:pPr>
      <w:r w:rsidRPr="00F165AF">
        <w:rPr>
          <w:b/>
        </w:rPr>
        <w:t>13. DO PAGAMENTO:</w:t>
      </w:r>
    </w:p>
    <w:p w:rsidR="009E2B21" w:rsidRDefault="009E2B21" w:rsidP="003B7F1F">
      <w:pPr>
        <w:spacing w:after="0"/>
        <w:jc w:val="both"/>
      </w:pPr>
      <w:r w:rsidRPr="00F165AF">
        <w:rPr>
          <w:b/>
        </w:rPr>
        <w:t>13.1 -</w:t>
      </w:r>
      <w:r>
        <w:t xml:space="preserve"> O pagamento será  efetuado  </w:t>
      </w:r>
      <w:r w:rsidR="004616CA">
        <w:t xml:space="preserve">em até </w:t>
      </w:r>
      <w:r w:rsidR="0065101F">
        <w:t xml:space="preserve">trinta </w:t>
      </w:r>
      <w:r w:rsidR="004616CA">
        <w:t>dias da entrega, c</w:t>
      </w:r>
      <w:r>
        <w:t>onforme  consta  no contrato.</w:t>
      </w:r>
    </w:p>
    <w:p w:rsidR="009E2B21" w:rsidRDefault="009E2B21" w:rsidP="003B7F1F">
      <w:pPr>
        <w:spacing w:after="0"/>
        <w:jc w:val="both"/>
      </w:pPr>
      <w:r w:rsidRPr="00F165AF">
        <w:rPr>
          <w:b/>
        </w:rPr>
        <w:t>13.2 -</w:t>
      </w:r>
      <w:r>
        <w:t xml:space="preserve"> Constatando o recebedor qualquer divergência ou irregularidade na Nota Fiscal, esta  será  devolvida  à  licitante  para  as  devidas correções.</w:t>
      </w:r>
    </w:p>
    <w:p w:rsidR="009E2B21" w:rsidRDefault="009E2B21" w:rsidP="003B7F1F">
      <w:pPr>
        <w:spacing w:after="0"/>
        <w:jc w:val="both"/>
      </w:pPr>
    </w:p>
    <w:p w:rsidR="009E2B21" w:rsidRPr="00F165AF" w:rsidRDefault="009E2B21" w:rsidP="003B7F1F">
      <w:pPr>
        <w:spacing w:after="0"/>
        <w:jc w:val="both"/>
        <w:rPr>
          <w:b/>
        </w:rPr>
      </w:pPr>
      <w:r w:rsidRPr="00F165AF">
        <w:rPr>
          <w:b/>
        </w:rPr>
        <w:t>14. DAS PENALIDADES:</w:t>
      </w:r>
    </w:p>
    <w:p w:rsidR="009E2B21" w:rsidRDefault="009E2B21" w:rsidP="003B7F1F">
      <w:pPr>
        <w:spacing w:after="0"/>
        <w:jc w:val="both"/>
      </w:pPr>
      <w:r w:rsidRPr="00F165AF">
        <w:rPr>
          <w:b/>
        </w:rPr>
        <w:t>14.1 -</w:t>
      </w:r>
      <w:r>
        <w:t xml:space="preserve">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9E2B21" w:rsidRDefault="009E2B21" w:rsidP="003B7F1F">
      <w:pPr>
        <w:spacing w:after="0"/>
        <w:jc w:val="both"/>
      </w:pPr>
      <w:r w:rsidRPr="00F165AF">
        <w:rPr>
          <w:b/>
        </w:rPr>
        <w:t>14.2 -</w:t>
      </w:r>
      <w:r>
        <w:t xml:space="preserve"> O descumprimento total ou  parcial  do  contrato  sujeitará  a CONTRATADA às seguintes penalidades:</w:t>
      </w:r>
    </w:p>
    <w:p w:rsidR="009E2B21" w:rsidRDefault="009E2B21" w:rsidP="003B7F1F">
      <w:pPr>
        <w:spacing w:after="0"/>
        <w:jc w:val="both"/>
      </w:pPr>
      <w:r w:rsidRPr="00F165AF">
        <w:rPr>
          <w:b/>
        </w:rPr>
        <w:t>14.2.1</w:t>
      </w:r>
      <w:r w:rsidR="00F165AF">
        <w:rPr>
          <w:b/>
        </w:rPr>
        <w:t xml:space="preserve"> -</w:t>
      </w:r>
      <w:r>
        <w:t xml:space="preserve"> Advertência;</w:t>
      </w:r>
    </w:p>
    <w:p w:rsidR="009E2B21" w:rsidRDefault="009E2B21" w:rsidP="003B7F1F">
      <w:pPr>
        <w:spacing w:after="0"/>
        <w:jc w:val="both"/>
      </w:pPr>
      <w:r w:rsidRPr="00F165AF">
        <w:rPr>
          <w:b/>
        </w:rPr>
        <w:t>14.2.2</w:t>
      </w:r>
      <w:r>
        <w:t xml:space="preserve"> </w:t>
      </w:r>
      <w:r w:rsidR="00F165AF">
        <w:t xml:space="preserve">- </w:t>
      </w:r>
      <w:r>
        <w:t>Multa:</w:t>
      </w:r>
    </w:p>
    <w:p w:rsidR="009E2B21" w:rsidRDefault="009E2B21" w:rsidP="003B7F1F">
      <w:pPr>
        <w:spacing w:after="0"/>
        <w:jc w:val="both"/>
      </w:pPr>
      <w:r w:rsidRPr="00F165AF">
        <w:rPr>
          <w:b/>
        </w:rPr>
        <w:t>14.2.3</w:t>
      </w:r>
      <w:r>
        <w:t xml:space="preserve"> </w:t>
      </w:r>
      <w:r w:rsidR="00F165AF">
        <w:t xml:space="preserve">- </w:t>
      </w:r>
      <w:r>
        <w:t>No caso de não cumprimento do prazo de entrega do objeto,  será aplicável à CONTRATADA multa moratória de valor equivalente  a  2%  do valor contratual;</w:t>
      </w:r>
    </w:p>
    <w:p w:rsidR="009E2B21" w:rsidRDefault="009E2B21" w:rsidP="003B7F1F">
      <w:pPr>
        <w:spacing w:after="0"/>
        <w:jc w:val="both"/>
      </w:pPr>
      <w:r w:rsidRPr="00F165AF">
        <w:rPr>
          <w:b/>
        </w:rPr>
        <w:t>14.2.4</w:t>
      </w:r>
      <w:r>
        <w:t xml:space="preserve"> </w:t>
      </w:r>
      <w:r w:rsidR="00F165AF">
        <w:t xml:space="preserve">- </w:t>
      </w:r>
      <w:r>
        <w:t>Pela inexecução total ou parcial do contrato,  a  Prefeitura  o Município de Marema  poderá  garantida  a  prévia  defesa,  aplicar  à CONTRATADA as sanções previstas no artigo n. 87 da Lei n. 8.666, de 21 de Junho de 1993, Consolidadas,  sendo  que  no  caso  de  multa  esta corresponderá a 2% sobre o valor total do contrato limitado a  10%  do valor contratual.</w:t>
      </w:r>
    </w:p>
    <w:p w:rsidR="009E2B21" w:rsidRDefault="009E2B21" w:rsidP="003B7F1F">
      <w:pPr>
        <w:spacing w:after="0"/>
        <w:jc w:val="both"/>
      </w:pPr>
      <w:r w:rsidRPr="00F165AF">
        <w:rPr>
          <w:b/>
        </w:rPr>
        <w:t>14.2.5</w:t>
      </w:r>
      <w:r>
        <w:t xml:space="preserve"> </w:t>
      </w:r>
      <w:r w:rsidR="00F165AF">
        <w:t xml:space="preserve">- </w:t>
      </w:r>
      <w:r>
        <w:t>Multa de dez por cento  (10%)  do  valor  contratual  quando  a contratada ceder o contrato, no todo ou em parte, a pessoa  física  ou jurídica, sem autorização da contratante, devendo reassumir o contrato no prazo máximo de cinco (05) dias, da data da aplicação da multa, sem prejuízo de outras sanções contratuais;</w:t>
      </w:r>
    </w:p>
    <w:p w:rsidR="009E2B21" w:rsidRDefault="009E2B21" w:rsidP="003B7F1F">
      <w:pPr>
        <w:spacing w:after="0"/>
        <w:jc w:val="both"/>
      </w:pPr>
      <w:r w:rsidRPr="00F165AF">
        <w:rPr>
          <w:b/>
        </w:rPr>
        <w:t>14.3 -</w:t>
      </w:r>
      <w:r>
        <w:t xml:space="preserve"> Suspensão do direito de participar em  licitações/contratos  de qualquer órgão da administração direta ou indireta, pelo prazo de  até dois (02) anos quando, por culpa da CONTRATADA, ocorrer a suspensão, e se for o  caso,  descredenciamento  do  Cadastro  de  Fornecedores  do Município  de  Marema,  pelo  prazo  de  cinco  (05)  anos,   enquanto perdurarem os motivos determinantes da punição ou, ainda, até que seja promovida  a  reabilitação  perante  a  autoridade   que   aplicou   a penalidade;</w:t>
      </w:r>
    </w:p>
    <w:p w:rsidR="009E2B21" w:rsidRDefault="009E2B21" w:rsidP="003B7F1F">
      <w:pPr>
        <w:spacing w:after="0"/>
        <w:jc w:val="both"/>
      </w:pPr>
      <w:r w:rsidRPr="00F165AF">
        <w:rPr>
          <w:b/>
        </w:rPr>
        <w:t>14.4 -</w:t>
      </w:r>
      <w:r>
        <w:t xml:space="preserve"> Declaração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9E2B21" w:rsidRDefault="009E2B21" w:rsidP="003B7F1F">
      <w:pPr>
        <w:spacing w:after="0"/>
        <w:jc w:val="both"/>
      </w:pPr>
      <w:r w:rsidRPr="00F165AF">
        <w:rPr>
          <w:b/>
        </w:rPr>
        <w:t>14.5  -</w:t>
      </w:r>
      <w:r>
        <w:t xml:space="preserve">  Nenhuma  sanção  será  aplicada   sem   o   devido   processo administrativo, que prevê defesa prévia do interessado e  recurso  nos prazos definidos em Lei, sendo-lhe franqueada vista ao processo.</w:t>
      </w:r>
    </w:p>
    <w:p w:rsidR="009E2B21" w:rsidRDefault="009E2B21" w:rsidP="003B7F1F">
      <w:pPr>
        <w:spacing w:after="0"/>
        <w:jc w:val="both"/>
      </w:pPr>
    </w:p>
    <w:p w:rsidR="003B7F1F" w:rsidRDefault="003B7F1F" w:rsidP="003B7F1F">
      <w:pPr>
        <w:spacing w:after="0"/>
        <w:jc w:val="both"/>
      </w:pPr>
    </w:p>
    <w:p w:rsidR="009E2B21" w:rsidRPr="00F165AF" w:rsidRDefault="009E2B21" w:rsidP="003B7F1F">
      <w:pPr>
        <w:spacing w:after="0"/>
        <w:jc w:val="both"/>
        <w:rPr>
          <w:b/>
        </w:rPr>
      </w:pPr>
      <w:r w:rsidRPr="00F165AF">
        <w:rPr>
          <w:b/>
        </w:rPr>
        <w:lastRenderedPageBreak/>
        <w:t>15. DA DOTAÇÃO ORÇAMENTÁRIA:</w:t>
      </w:r>
    </w:p>
    <w:p w:rsidR="009E2B21" w:rsidRDefault="009E2B21" w:rsidP="003B7F1F">
      <w:pPr>
        <w:spacing w:after="0"/>
        <w:jc w:val="both"/>
      </w:pPr>
      <w:r w:rsidRPr="00F165AF">
        <w:rPr>
          <w:b/>
        </w:rPr>
        <w:t>15.1 -</w:t>
      </w:r>
      <w:r>
        <w:t xml:space="preserve"> As despesas decorrentes da presente  licitação  correrão  por conta do Orçamento Municipal previsto no </w:t>
      </w:r>
      <w:r w:rsidR="003B7F1F">
        <w:t>preâmbulo</w:t>
      </w:r>
      <w:r>
        <w:t xml:space="preserve"> deste edital.</w:t>
      </w:r>
    </w:p>
    <w:p w:rsidR="009E2B21" w:rsidRDefault="009E2B21" w:rsidP="003B7F1F">
      <w:pPr>
        <w:spacing w:after="0"/>
        <w:jc w:val="both"/>
      </w:pPr>
    </w:p>
    <w:p w:rsidR="009E2B21" w:rsidRPr="00F165AF" w:rsidRDefault="009E2B21" w:rsidP="003B7F1F">
      <w:pPr>
        <w:spacing w:after="0"/>
        <w:jc w:val="both"/>
        <w:rPr>
          <w:b/>
        </w:rPr>
      </w:pPr>
      <w:r w:rsidRPr="00F165AF">
        <w:rPr>
          <w:b/>
        </w:rPr>
        <w:t>16. DAS OBRIGAÇÕES DO VENCEDOR:</w:t>
      </w:r>
    </w:p>
    <w:p w:rsidR="009E2B21" w:rsidRDefault="009E2B21" w:rsidP="003B7F1F">
      <w:pPr>
        <w:spacing w:after="0"/>
        <w:jc w:val="both"/>
      </w:pPr>
      <w:r w:rsidRPr="00F165AF">
        <w:rPr>
          <w:b/>
        </w:rPr>
        <w:t>16.1 -</w:t>
      </w:r>
      <w:r>
        <w:t xml:space="preserve"> Cumprir todas as cláusulas e condições do  presente  Edital  de Pregão;</w:t>
      </w:r>
    </w:p>
    <w:p w:rsidR="009E2B21" w:rsidRDefault="009E2B21" w:rsidP="003B7F1F">
      <w:pPr>
        <w:spacing w:after="0"/>
        <w:jc w:val="both"/>
      </w:pPr>
      <w:r w:rsidRPr="00F165AF">
        <w:rPr>
          <w:b/>
        </w:rPr>
        <w:t>16.2  -</w:t>
      </w:r>
      <w:r>
        <w:t xml:space="preserve">  Entregar  o objeto contratado  no  prazo   estipulado   e   conforme especificado no Edital;</w:t>
      </w:r>
    </w:p>
    <w:p w:rsidR="009E2B21" w:rsidRDefault="009E2B21" w:rsidP="003B7F1F">
      <w:pPr>
        <w:spacing w:after="0"/>
        <w:jc w:val="both"/>
      </w:pPr>
      <w:r w:rsidRPr="00F165AF">
        <w:rPr>
          <w:b/>
        </w:rPr>
        <w:t>16.3 -</w:t>
      </w:r>
      <w:r>
        <w:t xml:space="preserve"> O proponente vencedor, obriga-se pela entrega dos  objeto  em que por ventura for vencedor, colocando-os ‘a disposição da prefeitura no endereço especificado.</w:t>
      </w:r>
    </w:p>
    <w:p w:rsidR="009E2B21" w:rsidRDefault="009E2B21" w:rsidP="003B7F1F">
      <w:pPr>
        <w:spacing w:after="0"/>
        <w:jc w:val="both"/>
      </w:pPr>
      <w:r w:rsidRPr="00F165AF">
        <w:rPr>
          <w:b/>
        </w:rPr>
        <w:t xml:space="preserve"> 16.4 -</w:t>
      </w:r>
      <w:r>
        <w:t xml:space="preserve"> A entrega do objeto contratado deverá ser  efetivada  de  forma parcelada.</w:t>
      </w:r>
    </w:p>
    <w:p w:rsidR="009E2B21" w:rsidRDefault="009E2B21" w:rsidP="003B7F1F">
      <w:pPr>
        <w:spacing w:after="0"/>
        <w:jc w:val="both"/>
      </w:pPr>
    </w:p>
    <w:p w:rsidR="009E2B21" w:rsidRPr="00F165AF" w:rsidRDefault="009E2B21" w:rsidP="003B7F1F">
      <w:pPr>
        <w:spacing w:after="0"/>
        <w:jc w:val="both"/>
        <w:rPr>
          <w:b/>
        </w:rPr>
      </w:pPr>
      <w:r w:rsidRPr="00F165AF">
        <w:rPr>
          <w:b/>
        </w:rPr>
        <w:t>17. DO PREÇO</w:t>
      </w:r>
    </w:p>
    <w:p w:rsidR="009E2B21" w:rsidRDefault="009E2B21" w:rsidP="003B7F1F">
      <w:pPr>
        <w:spacing w:after="0"/>
        <w:jc w:val="both"/>
      </w:pPr>
      <w:r w:rsidRPr="00F165AF">
        <w:rPr>
          <w:b/>
        </w:rPr>
        <w:t>17.1 -</w:t>
      </w:r>
      <w:r>
        <w:t xml:space="preserve"> O preço Deverá ser cotado em moeda nacional.</w:t>
      </w:r>
    </w:p>
    <w:p w:rsidR="009E2B21" w:rsidRDefault="009E2B21" w:rsidP="003B7F1F">
      <w:pPr>
        <w:spacing w:after="0"/>
        <w:jc w:val="both"/>
      </w:pPr>
      <w:r w:rsidRPr="00F165AF">
        <w:rPr>
          <w:b/>
        </w:rPr>
        <w:t>17.2 -</w:t>
      </w:r>
      <w:r>
        <w:t xml:space="preserve"> O preço ofertado será líquido, já inclusos todos os  impostos, fretes, encargo, embalagens e demais encargos que por  ventura  possam existir, devendo ser discriminado  numericamente  e  preferencialmente por extenso.</w:t>
      </w:r>
    </w:p>
    <w:p w:rsidR="009E2B21" w:rsidRDefault="009E2B21" w:rsidP="003B7F1F">
      <w:pPr>
        <w:spacing w:after="0"/>
        <w:jc w:val="both"/>
      </w:pPr>
      <w:r w:rsidRPr="00F165AF">
        <w:rPr>
          <w:b/>
        </w:rPr>
        <w:t>17.3  -</w:t>
      </w:r>
      <w:r>
        <w:t xml:space="preserve">  Havendo  discordância  entre  preços  unitários   e   totais, resultantes  de  cada  item,  prevalecerão  os  primeiros.   Ocorrendo discordância entre valores numéricos e por extenso prevalecerão  estes últimos.</w:t>
      </w:r>
    </w:p>
    <w:p w:rsidR="009E2B21" w:rsidRDefault="00450871" w:rsidP="003B7F1F">
      <w:pPr>
        <w:spacing w:after="0"/>
        <w:jc w:val="both"/>
      </w:pPr>
      <w:r w:rsidRPr="00450871">
        <w:rPr>
          <w:b/>
        </w:rPr>
        <w:t>17.4 –</w:t>
      </w:r>
      <w:r>
        <w:t xml:space="preserve"> Será considerado até três casas após a virgula.</w:t>
      </w:r>
    </w:p>
    <w:p w:rsidR="0082448B" w:rsidRDefault="0082448B" w:rsidP="003B7F1F">
      <w:pPr>
        <w:spacing w:after="0"/>
        <w:jc w:val="both"/>
      </w:pPr>
    </w:p>
    <w:p w:rsidR="009E2B21" w:rsidRPr="00F165AF" w:rsidRDefault="009E2B21" w:rsidP="003B7F1F">
      <w:pPr>
        <w:spacing w:after="0"/>
        <w:jc w:val="both"/>
        <w:rPr>
          <w:b/>
        </w:rPr>
      </w:pPr>
      <w:r w:rsidRPr="00F165AF">
        <w:rPr>
          <w:b/>
        </w:rPr>
        <w:t>18. DO REAJUSTE</w:t>
      </w:r>
    </w:p>
    <w:p w:rsidR="009E2B21" w:rsidRDefault="009E2B21" w:rsidP="003B7F1F">
      <w:pPr>
        <w:spacing w:after="0"/>
        <w:jc w:val="both"/>
      </w:pPr>
      <w:r w:rsidRPr="00F165AF">
        <w:rPr>
          <w:b/>
        </w:rPr>
        <w:t>18.1 -</w:t>
      </w:r>
      <w:r>
        <w:t xml:space="preserve"> O preço cotado não será reajustado.</w:t>
      </w:r>
    </w:p>
    <w:p w:rsidR="009E2B21" w:rsidRDefault="009E2B21" w:rsidP="003B7F1F">
      <w:pPr>
        <w:spacing w:after="0"/>
        <w:jc w:val="both"/>
      </w:pPr>
    </w:p>
    <w:p w:rsidR="009E2B21" w:rsidRPr="00F165AF" w:rsidRDefault="009E2B21" w:rsidP="003B7F1F">
      <w:pPr>
        <w:spacing w:after="0"/>
        <w:jc w:val="both"/>
        <w:rPr>
          <w:b/>
        </w:rPr>
      </w:pPr>
      <w:r w:rsidRPr="00F165AF">
        <w:rPr>
          <w:b/>
        </w:rPr>
        <w:t>19. DISPOSIÇÕES GERAIS:</w:t>
      </w:r>
    </w:p>
    <w:p w:rsidR="009E2B21" w:rsidRDefault="009E2B21" w:rsidP="003B7F1F">
      <w:pPr>
        <w:spacing w:after="0"/>
        <w:jc w:val="both"/>
      </w:pPr>
      <w:r w:rsidRPr="00F165AF">
        <w:rPr>
          <w:b/>
        </w:rPr>
        <w:t>19.1 -</w:t>
      </w:r>
      <w:r>
        <w:t xml:space="preserve"> Este edital deverá ser lido e interpretado na íntegra,  e  após apresentação da documentação e da proposta não serão aceitas alegações de desconhecimento ou discordância de seus termos.</w:t>
      </w:r>
    </w:p>
    <w:p w:rsidR="009E2B21" w:rsidRDefault="009E2B21" w:rsidP="003B7F1F">
      <w:pPr>
        <w:spacing w:after="0"/>
        <w:jc w:val="both"/>
      </w:pPr>
      <w:r w:rsidRPr="00F165AF">
        <w:rPr>
          <w:b/>
        </w:rPr>
        <w:t>19.2  -</w:t>
      </w:r>
      <w:r>
        <w:t xml:space="preserve">  Será  dada  vista  aos  proponentes  interessados  tanto  das Propostas de Preços como dos Documentos de Habilitação apresentados na Sessão.</w:t>
      </w:r>
    </w:p>
    <w:p w:rsidR="009E2B21" w:rsidRDefault="009E2B21" w:rsidP="003B7F1F">
      <w:pPr>
        <w:spacing w:after="0"/>
        <w:jc w:val="both"/>
      </w:pPr>
      <w:r w:rsidRPr="00F165AF">
        <w:rPr>
          <w:b/>
        </w:rPr>
        <w:t>19.3 -</w:t>
      </w:r>
      <w:r>
        <w:t xml:space="preserve">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9E2B21" w:rsidRDefault="009E2B21" w:rsidP="003B7F1F">
      <w:pPr>
        <w:spacing w:after="0"/>
        <w:jc w:val="both"/>
      </w:pPr>
      <w:r w:rsidRPr="00F165AF">
        <w:rPr>
          <w:b/>
        </w:rPr>
        <w:t>19.4 -</w:t>
      </w:r>
      <w:r>
        <w:t xml:space="preserve"> É vedado ao licitante retirar sua proposta ou parte dela depois de aberta a sessão do pregão.</w:t>
      </w:r>
    </w:p>
    <w:p w:rsidR="009E2B21" w:rsidRDefault="009E2B21" w:rsidP="003B7F1F">
      <w:pPr>
        <w:spacing w:after="0"/>
        <w:jc w:val="both"/>
      </w:pPr>
      <w:r w:rsidRPr="00F165AF">
        <w:rPr>
          <w:b/>
        </w:rPr>
        <w:t>19.5 -</w:t>
      </w:r>
      <w:r>
        <w:t xml:space="preserve">  O  objeto  da  presente  licitação  poderá  sofrer  acréscimos conforme previsto no parágrafo 1º do art. 65 da Lei 8.666/93.</w:t>
      </w:r>
    </w:p>
    <w:p w:rsidR="009E2B21" w:rsidRDefault="009E2B21" w:rsidP="003B7F1F">
      <w:pPr>
        <w:spacing w:after="0"/>
        <w:jc w:val="both"/>
      </w:pPr>
      <w:r w:rsidRPr="00F165AF">
        <w:rPr>
          <w:b/>
        </w:rPr>
        <w:t>19.6 -</w:t>
      </w:r>
      <w:r>
        <w:t xml:space="preserve"> É vedado à contratada sub contratar  total  ou  parcialmente  o fornecimento.</w:t>
      </w:r>
    </w:p>
    <w:p w:rsidR="009E2B21" w:rsidRDefault="009E2B21" w:rsidP="003B7F1F">
      <w:pPr>
        <w:spacing w:after="0"/>
        <w:jc w:val="both"/>
      </w:pPr>
      <w:r w:rsidRPr="00F165AF">
        <w:rPr>
          <w:b/>
        </w:rPr>
        <w:t>19.7 -</w:t>
      </w:r>
      <w:r>
        <w:t xml:space="preserve"> A presente licitação somente poderá ser revogada por razões  de interesse  público,  decorrente  de  fato  superveniente   devidamente comprovado, ou anulado, em todo ou em parte, por ilegalidade de ofício ou por provocação de terceiros, mediante parecer escrito e devidamente comprovado.</w:t>
      </w:r>
    </w:p>
    <w:p w:rsidR="009E2B21" w:rsidRDefault="009E2B21" w:rsidP="003B7F1F">
      <w:pPr>
        <w:spacing w:after="0"/>
        <w:jc w:val="both"/>
      </w:pPr>
      <w:r w:rsidRPr="00F165AF">
        <w:rPr>
          <w:b/>
        </w:rPr>
        <w:t>19.8 -</w:t>
      </w:r>
      <w:r>
        <w:t xml:space="preserve"> O Pregoeiro, no  interesse  da  Administração,  poderá  relevar omissões puramente formais  observadas  na  documentação  e  proposta, desde que não contrariem a  legislação  vigente  e  não  </w:t>
      </w:r>
      <w:r>
        <w:lastRenderedPageBreak/>
        <w:t>comprometa  a lisura da licitação sendo possível à promoção de diligência  destinada a esclarecer ou a complementar a instrução do processo.</w:t>
      </w:r>
    </w:p>
    <w:p w:rsidR="009E2B21" w:rsidRDefault="009E2B21" w:rsidP="003B7F1F">
      <w:pPr>
        <w:spacing w:after="0"/>
        <w:jc w:val="both"/>
      </w:pPr>
      <w:r w:rsidRPr="00F165AF">
        <w:rPr>
          <w:b/>
        </w:rPr>
        <w:t>19.9 -</w:t>
      </w:r>
      <w:r>
        <w:t xml:space="preserve"> Para agilização dos trabalhos, não interferindo  no  julgamento das propostas,  os  Licitantes  farão  constar  em  sua  documentação: endereço, número de fax e telefone, bem como o nome da pessoa indicada para contatos.</w:t>
      </w:r>
    </w:p>
    <w:p w:rsidR="009E2B21" w:rsidRDefault="009E2B21" w:rsidP="003B7F1F">
      <w:pPr>
        <w:spacing w:after="0"/>
        <w:jc w:val="both"/>
      </w:pPr>
      <w:r w:rsidRPr="00F165AF">
        <w:rPr>
          <w:b/>
        </w:rPr>
        <w:t>19.10 -</w:t>
      </w:r>
      <w:r>
        <w:t xml:space="preserve"> No interesse do Município, e sem que caiba  às  participantes qualquer reclamação ou indenização, poderá ser:</w:t>
      </w:r>
    </w:p>
    <w:p w:rsidR="009E2B21" w:rsidRDefault="009E2B21" w:rsidP="003B7F1F">
      <w:pPr>
        <w:spacing w:after="0"/>
        <w:jc w:val="both"/>
      </w:pPr>
      <w:r>
        <w:t>a) adiada a abertura da licitação;</w:t>
      </w:r>
    </w:p>
    <w:p w:rsidR="009E2B21" w:rsidRDefault="009E2B21" w:rsidP="003B7F1F">
      <w:pPr>
        <w:spacing w:after="0"/>
        <w:jc w:val="both"/>
      </w:pPr>
      <w:r>
        <w:t>b) alteradas as condições do Edital, obedecido o disposto no §  4º  do art. 21 da Lei 8.666/93.</w:t>
      </w:r>
    </w:p>
    <w:p w:rsidR="009E2B21" w:rsidRDefault="009E2B21" w:rsidP="003B7F1F">
      <w:pPr>
        <w:spacing w:after="0"/>
        <w:jc w:val="both"/>
      </w:pPr>
      <w:r w:rsidRPr="00F165AF">
        <w:rPr>
          <w:b/>
        </w:rPr>
        <w:t>19.11  -</w:t>
      </w:r>
      <w:r>
        <w:t xml:space="preserve">  Informações   complementares   que   visam   obter   maiores esclarecimentos  sobre  a  presente  licitação  serão  prestadas  pelo Pregoeiro, através do fone (49)  3354.0222,  informando  o  número  da licitação.</w:t>
      </w:r>
    </w:p>
    <w:p w:rsidR="009E2B21" w:rsidRDefault="009E2B21" w:rsidP="003B7F1F">
      <w:pPr>
        <w:spacing w:after="0"/>
        <w:jc w:val="both"/>
      </w:pPr>
      <w:r w:rsidRPr="00F165AF">
        <w:rPr>
          <w:b/>
        </w:rPr>
        <w:t>19.12 -</w:t>
      </w:r>
      <w:r>
        <w:t xml:space="preserve"> A Administração não pode descumprir as normas e  condições  do edital, ao qual se acha estritamente vinculada.</w:t>
      </w:r>
    </w:p>
    <w:p w:rsidR="009E2B21" w:rsidRDefault="009E2B21" w:rsidP="003B7F1F">
      <w:pPr>
        <w:spacing w:after="0"/>
        <w:jc w:val="both"/>
      </w:pPr>
      <w:r w:rsidRPr="00F165AF">
        <w:rPr>
          <w:b/>
        </w:rPr>
        <w:t>19.13 -</w:t>
      </w:r>
      <w:r>
        <w:t xml:space="preserve"> Qualquer cidadão é parte  legítima  para  impugnar  edital  de licitação  por  irregularidade  na  aplicação   desta   Lei,   devendo protocolar o pedido até 5 (cinco) dias úteis antes da data fixada para a abertura dos  envelopes  de  habilitação,  devendo  a  Administração julgar e responder à impugnação  em  até  3  (três)  dias  úteis,  sem prejuízo da faculdade prevista no § 1o do art. 113.</w:t>
      </w:r>
    </w:p>
    <w:p w:rsidR="009E2B21" w:rsidRDefault="009E2B21" w:rsidP="003B7F1F">
      <w:pPr>
        <w:spacing w:after="0"/>
        <w:jc w:val="both"/>
      </w:pPr>
    </w:p>
    <w:p w:rsidR="009E2B21" w:rsidRPr="00F165AF" w:rsidRDefault="009E2B21" w:rsidP="003B7F1F">
      <w:pPr>
        <w:spacing w:after="0"/>
        <w:jc w:val="both"/>
        <w:rPr>
          <w:b/>
        </w:rPr>
      </w:pPr>
      <w:r w:rsidRPr="00F165AF">
        <w:rPr>
          <w:b/>
        </w:rPr>
        <w:t>20. DA VALIDADE DA PROPOSTA:</w:t>
      </w:r>
    </w:p>
    <w:p w:rsidR="009E2B21" w:rsidRDefault="009E2B21" w:rsidP="003B7F1F">
      <w:pPr>
        <w:spacing w:after="0"/>
        <w:jc w:val="both"/>
      </w:pPr>
      <w:r w:rsidRPr="00F165AF">
        <w:rPr>
          <w:b/>
        </w:rPr>
        <w:t>20.1</w:t>
      </w:r>
      <w:r>
        <w:t xml:space="preserve"> - O prazo de validade da proposta não poderá ser  inferior  a  </w:t>
      </w:r>
      <w:r w:rsidR="004E5DB8">
        <w:t>6</w:t>
      </w:r>
      <w:r>
        <w:t xml:space="preserve">0 </w:t>
      </w:r>
      <w:r w:rsidR="00B27FCD">
        <w:t>(</w:t>
      </w:r>
      <w:r w:rsidR="004E5DB8">
        <w:t>sessenta</w:t>
      </w:r>
      <w:r>
        <w:t>) dias, contados da data limite para apresentação das  propostas nesta licitação.</w:t>
      </w:r>
    </w:p>
    <w:p w:rsidR="009E2B21" w:rsidRDefault="009E2B21" w:rsidP="003B7F1F">
      <w:pPr>
        <w:spacing w:after="0"/>
        <w:jc w:val="both"/>
      </w:pPr>
    </w:p>
    <w:p w:rsidR="009E2B21" w:rsidRPr="00F165AF" w:rsidRDefault="009E2B21" w:rsidP="003B7F1F">
      <w:pPr>
        <w:spacing w:after="0"/>
        <w:jc w:val="both"/>
        <w:rPr>
          <w:b/>
        </w:rPr>
      </w:pPr>
      <w:r w:rsidRPr="00F165AF">
        <w:rPr>
          <w:b/>
        </w:rPr>
        <w:t>21. DAS CONDIÇÕES ESPECIAIS</w:t>
      </w:r>
    </w:p>
    <w:p w:rsidR="009E2B21" w:rsidRDefault="009E2B21" w:rsidP="003B7F1F">
      <w:pPr>
        <w:spacing w:after="0"/>
        <w:jc w:val="both"/>
      </w:pPr>
      <w:r w:rsidRPr="00F165AF">
        <w:rPr>
          <w:b/>
        </w:rPr>
        <w:t>21.1 -</w:t>
      </w:r>
      <w:r>
        <w:t xml:space="preserve">  </w:t>
      </w:r>
      <w:r w:rsidRPr="00F165AF">
        <w:rPr>
          <w:b/>
        </w:rPr>
        <w:t>Da Empresa de Pequeno Porte e Micro Empresa.</w:t>
      </w:r>
    </w:p>
    <w:p w:rsidR="009E2B21" w:rsidRDefault="009E2B21" w:rsidP="003B7F1F">
      <w:pPr>
        <w:spacing w:after="0"/>
        <w:jc w:val="both"/>
      </w:pPr>
      <w:r>
        <w:t>Lei Complementar n. 123 de 15 de dezembro de 2006</w:t>
      </w:r>
    </w:p>
    <w:p w:rsidR="009E2B21" w:rsidRDefault="009E2B21" w:rsidP="003B7F1F">
      <w:pPr>
        <w:spacing w:after="0"/>
        <w:jc w:val="both"/>
      </w:pPr>
      <w:r>
        <w:t>Os proponentes para beneficiar-se da Lei Complementar n. 123  de  15</w:t>
      </w:r>
      <w:r w:rsidR="00F165AF">
        <w:t xml:space="preserve"> </w:t>
      </w:r>
      <w:r>
        <w:t>de dezembro de 2006 deverão comprovar a  condição  de  Micro  Empresa</w:t>
      </w:r>
      <w:r w:rsidR="00F165AF">
        <w:t xml:space="preserve"> </w:t>
      </w:r>
      <w:r>
        <w:t xml:space="preserve">  ou Empresa de Pequeno Porte, nos termos da respectiva legislação.</w:t>
      </w:r>
    </w:p>
    <w:p w:rsidR="009E2B21" w:rsidRDefault="009E2B21" w:rsidP="003B7F1F">
      <w:pPr>
        <w:spacing w:after="0"/>
        <w:jc w:val="both"/>
      </w:pPr>
      <w:r w:rsidRPr="00F165AF">
        <w:rPr>
          <w:b/>
        </w:rPr>
        <w:t>21.2</w:t>
      </w:r>
      <w:r w:rsidR="00986D17">
        <w:rPr>
          <w:b/>
        </w:rPr>
        <w:t xml:space="preserve"> -</w:t>
      </w:r>
      <w:r>
        <w:t xml:space="preserve">  Com  relação  a  apresentação  da  documentação,  se  houve    entre os proponentes alguma  ME  -  Micro  Empresa  ou  EPP  -  Empresa  de Pequeno Porte, estas poderão valer-se do disposto no  Art.  42  e  43 da  Lei Complementar n. 123/2006 de 14 de dezembro de 2006.</w:t>
      </w:r>
    </w:p>
    <w:p w:rsidR="009E2B21" w:rsidRDefault="009E2B21" w:rsidP="003B7F1F">
      <w:pPr>
        <w:spacing w:after="0"/>
        <w:jc w:val="both"/>
      </w:pPr>
      <w:r w:rsidRPr="00986D17">
        <w:rPr>
          <w:b/>
        </w:rPr>
        <w:t>21.3</w:t>
      </w:r>
      <w:r w:rsidR="00986D17">
        <w:rPr>
          <w:b/>
        </w:rPr>
        <w:t xml:space="preserve"> -</w:t>
      </w:r>
      <w:r>
        <w:t xml:space="preserve">  No julgamento dar-se-á  o  direito  de  preferência  a  ME  -  Micro Empresa ou EPP -  Empresas  de  Pequeno  Porte,  sendo  obedecido  os critérios  dos Art. 44 e 45 da Lei Complementar 123 de 14 de dezembro de 2006.</w:t>
      </w:r>
    </w:p>
    <w:p w:rsidR="0035540E" w:rsidRDefault="0035540E" w:rsidP="003B7F1F">
      <w:pPr>
        <w:spacing w:after="0"/>
        <w:jc w:val="both"/>
      </w:pPr>
    </w:p>
    <w:p w:rsidR="009E2B21" w:rsidRPr="00986D17" w:rsidRDefault="009E2B21" w:rsidP="003B7F1F">
      <w:pPr>
        <w:spacing w:after="0"/>
        <w:jc w:val="both"/>
        <w:rPr>
          <w:b/>
        </w:rPr>
      </w:pPr>
      <w:r w:rsidRPr="00986D17">
        <w:rPr>
          <w:b/>
        </w:rPr>
        <w:t>2</w:t>
      </w:r>
      <w:r w:rsidR="003B7F1F">
        <w:rPr>
          <w:b/>
        </w:rPr>
        <w:t>2</w:t>
      </w:r>
      <w:r w:rsidRPr="00986D17">
        <w:rPr>
          <w:b/>
        </w:rPr>
        <w:t>. DO FORO:</w:t>
      </w:r>
    </w:p>
    <w:p w:rsidR="009E2B21" w:rsidRDefault="009E2B21" w:rsidP="003B7F1F">
      <w:pPr>
        <w:spacing w:after="0"/>
        <w:jc w:val="both"/>
      </w:pPr>
      <w:r w:rsidRPr="00986D17">
        <w:rPr>
          <w:b/>
        </w:rPr>
        <w:t>2</w:t>
      </w:r>
      <w:r w:rsidR="003B7F1F">
        <w:rPr>
          <w:b/>
        </w:rPr>
        <w:t>2</w:t>
      </w:r>
      <w:r w:rsidRPr="00986D17">
        <w:rPr>
          <w:b/>
        </w:rPr>
        <w:t>.1 -</w:t>
      </w:r>
      <w:r>
        <w:t xml:space="preserve"> Fica eleito o  foro  da  Comarca  de  Xaxim,  Estado  de  Santa Catarina, para as ações que porventura decorram  do  presente  Edital, independentemente de qual seja o domicílio do Licitante.</w:t>
      </w:r>
    </w:p>
    <w:p w:rsidR="009E2B21" w:rsidRPr="00EA2498" w:rsidRDefault="009E2B21" w:rsidP="003B7F1F">
      <w:pPr>
        <w:spacing w:after="0"/>
        <w:jc w:val="both"/>
        <w:rPr>
          <w:sz w:val="16"/>
          <w:szCs w:val="16"/>
        </w:rPr>
      </w:pPr>
    </w:p>
    <w:p w:rsidR="009E2B21" w:rsidRPr="00986D17" w:rsidRDefault="009E2B21" w:rsidP="003B7F1F">
      <w:pPr>
        <w:spacing w:after="0"/>
        <w:jc w:val="both"/>
        <w:rPr>
          <w:b/>
        </w:rPr>
      </w:pPr>
      <w:r w:rsidRPr="00986D17">
        <w:rPr>
          <w:b/>
        </w:rPr>
        <w:t>2</w:t>
      </w:r>
      <w:r w:rsidR="003B7F1F">
        <w:rPr>
          <w:b/>
        </w:rPr>
        <w:t>3</w:t>
      </w:r>
      <w:r w:rsidRPr="00986D17">
        <w:rPr>
          <w:b/>
        </w:rPr>
        <w:t>. ANEXOS DO EDITAL:</w:t>
      </w:r>
    </w:p>
    <w:p w:rsidR="009E2B21" w:rsidRDefault="009E2B21" w:rsidP="003B7F1F">
      <w:pPr>
        <w:spacing w:after="0"/>
        <w:jc w:val="both"/>
      </w:pPr>
      <w:r w:rsidRPr="00986D17">
        <w:rPr>
          <w:b/>
        </w:rPr>
        <w:t>2</w:t>
      </w:r>
      <w:r w:rsidR="003B7F1F">
        <w:rPr>
          <w:b/>
        </w:rPr>
        <w:t>3</w:t>
      </w:r>
      <w:r w:rsidRPr="00986D17">
        <w:rPr>
          <w:b/>
        </w:rPr>
        <w:t>.1 -</w:t>
      </w:r>
      <w:r>
        <w:t xml:space="preserve"> Integram este Edital, os seguintes anexos:</w:t>
      </w:r>
    </w:p>
    <w:p w:rsidR="009E2B21" w:rsidRDefault="009E2B21" w:rsidP="003B7F1F">
      <w:pPr>
        <w:spacing w:after="0"/>
        <w:jc w:val="both"/>
      </w:pPr>
      <w:r>
        <w:t>a) Anexo I – Carta de Credenciamento;</w:t>
      </w:r>
    </w:p>
    <w:p w:rsidR="009E2B21" w:rsidRDefault="009E2B21" w:rsidP="003B7F1F">
      <w:pPr>
        <w:spacing w:after="0"/>
        <w:jc w:val="both"/>
      </w:pPr>
      <w:r>
        <w:lastRenderedPageBreak/>
        <w:t>b) Anexo II – Modelo da declaração de cumprimento da habilitação;</w:t>
      </w:r>
    </w:p>
    <w:p w:rsidR="009E2B21" w:rsidRDefault="009E2B21" w:rsidP="003B7F1F">
      <w:pPr>
        <w:spacing w:after="0"/>
        <w:jc w:val="both"/>
      </w:pPr>
      <w:r>
        <w:t>c) Anexo  III  –  Modelo  de  declaração  de  superveniência  de  fato impeditivo da qualificação;</w:t>
      </w:r>
    </w:p>
    <w:p w:rsidR="009E2B21" w:rsidRDefault="009E2B21" w:rsidP="003B7F1F">
      <w:pPr>
        <w:spacing w:after="0"/>
        <w:jc w:val="both"/>
      </w:pPr>
      <w:r>
        <w:t>d) Anexo IV – Declaração de não empregabilidade de menores;</w:t>
      </w:r>
    </w:p>
    <w:p w:rsidR="0001230E" w:rsidRDefault="009E2B21" w:rsidP="003B7F1F">
      <w:pPr>
        <w:spacing w:after="0"/>
        <w:jc w:val="both"/>
      </w:pPr>
      <w:r>
        <w:t xml:space="preserve">e) Anexo V – </w:t>
      </w:r>
      <w:r w:rsidR="0001230E">
        <w:t xml:space="preserve"> Declaração de fatos impeditivos de contratar com a Administração Pública.</w:t>
      </w:r>
    </w:p>
    <w:p w:rsidR="009E2B21" w:rsidRDefault="0001230E" w:rsidP="003B7F1F">
      <w:pPr>
        <w:spacing w:after="0"/>
        <w:jc w:val="both"/>
      </w:pPr>
      <w:r>
        <w:t xml:space="preserve">f) Anexo VI - </w:t>
      </w:r>
      <w:r w:rsidR="009E2B21">
        <w:t>Minuta de Contrato;</w:t>
      </w:r>
    </w:p>
    <w:p w:rsidR="003B7F1F" w:rsidRDefault="003B7F1F" w:rsidP="003B7F1F">
      <w:pPr>
        <w:spacing w:after="0"/>
        <w:jc w:val="both"/>
      </w:pPr>
    </w:p>
    <w:p w:rsidR="009E2B21" w:rsidRDefault="009E2B21" w:rsidP="003B7F1F">
      <w:pPr>
        <w:spacing w:after="0"/>
        <w:jc w:val="both"/>
      </w:pPr>
      <w:r>
        <w:t>Marema (SC)</w:t>
      </w:r>
      <w:r w:rsidR="003B7F1F">
        <w:t>12</w:t>
      </w:r>
      <w:r>
        <w:t xml:space="preserve"> de</w:t>
      </w:r>
      <w:r w:rsidR="003B7F1F">
        <w:t xml:space="preserve"> fevereiro </w:t>
      </w:r>
      <w:r>
        <w:t>de 201</w:t>
      </w:r>
      <w:r w:rsidR="003B7F1F">
        <w:t>4</w:t>
      </w:r>
      <w:r>
        <w:t>.</w:t>
      </w:r>
    </w:p>
    <w:p w:rsidR="00F5042A" w:rsidRDefault="00F5042A" w:rsidP="003B7F1F">
      <w:pPr>
        <w:spacing w:after="0" w:line="240" w:lineRule="auto"/>
        <w:jc w:val="both"/>
        <w:rPr>
          <w:sz w:val="20"/>
          <w:szCs w:val="20"/>
        </w:rPr>
      </w:pPr>
    </w:p>
    <w:p w:rsidR="00F5042A" w:rsidRDefault="00F5042A" w:rsidP="003B7F1F">
      <w:pPr>
        <w:spacing w:after="0" w:line="240" w:lineRule="auto"/>
        <w:jc w:val="both"/>
        <w:rPr>
          <w:sz w:val="20"/>
          <w:szCs w:val="20"/>
        </w:rPr>
      </w:pPr>
    </w:p>
    <w:p w:rsidR="005C328D" w:rsidRPr="00981807" w:rsidRDefault="005C328D" w:rsidP="003B7F1F">
      <w:pPr>
        <w:spacing w:after="0" w:line="240" w:lineRule="auto"/>
        <w:jc w:val="both"/>
        <w:rPr>
          <w:sz w:val="20"/>
          <w:szCs w:val="20"/>
        </w:rPr>
      </w:pPr>
      <w:r w:rsidRPr="00981807">
        <w:rPr>
          <w:sz w:val="20"/>
          <w:szCs w:val="20"/>
        </w:rPr>
        <w:t>Valdomiro Bevilaqua</w:t>
      </w:r>
      <w:r w:rsidRPr="00981807">
        <w:rPr>
          <w:sz w:val="20"/>
          <w:szCs w:val="20"/>
        </w:rPr>
        <w:tab/>
      </w:r>
      <w:r w:rsidRPr="00981807">
        <w:rPr>
          <w:sz w:val="20"/>
          <w:szCs w:val="20"/>
        </w:rPr>
        <w:tab/>
      </w:r>
      <w:r w:rsidRPr="00981807">
        <w:rPr>
          <w:sz w:val="20"/>
          <w:szCs w:val="20"/>
        </w:rPr>
        <w:tab/>
      </w:r>
      <w:r>
        <w:rPr>
          <w:sz w:val="20"/>
          <w:szCs w:val="20"/>
        </w:rPr>
        <w:tab/>
      </w:r>
      <w:r w:rsidR="00A1729A">
        <w:rPr>
          <w:sz w:val="20"/>
          <w:szCs w:val="20"/>
        </w:rPr>
        <w:t>Vanderlei Calderam</w:t>
      </w:r>
    </w:p>
    <w:p w:rsidR="005C328D" w:rsidRDefault="005C328D" w:rsidP="003B7F1F">
      <w:pPr>
        <w:spacing w:after="0" w:line="240" w:lineRule="auto"/>
        <w:jc w:val="both"/>
        <w:rPr>
          <w:sz w:val="20"/>
          <w:szCs w:val="20"/>
        </w:rPr>
      </w:pPr>
      <w:r w:rsidRPr="00981807">
        <w:rPr>
          <w:sz w:val="20"/>
          <w:szCs w:val="20"/>
        </w:rPr>
        <w:t>Prefeito Municipal</w:t>
      </w:r>
      <w:r w:rsidRPr="00981807">
        <w:rPr>
          <w:sz w:val="20"/>
          <w:szCs w:val="20"/>
        </w:rPr>
        <w:tab/>
      </w:r>
      <w:r w:rsidRPr="00981807">
        <w:rPr>
          <w:sz w:val="20"/>
          <w:szCs w:val="20"/>
        </w:rPr>
        <w:tab/>
      </w:r>
      <w:r w:rsidRPr="00981807">
        <w:rPr>
          <w:sz w:val="20"/>
          <w:szCs w:val="20"/>
        </w:rPr>
        <w:tab/>
      </w:r>
      <w:r>
        <w:rPr>
          <w:sz w:val="20"/>
          <w:szCs w:val="20"/>
        </w:rPr>
        <w:tab/>
        <w:t>P</w:t>
      </w:r>
      <w:r w:rsidRPr="00981807">
        <w:rPr>
          <w:sz w:val="20"/>
          <w:szCs w:val="20"/>
        </w:rPr>
        <w:t>residente da CPL</w:t>
      </w:r>
    </w:p>
    <w:p w:rsidR="005C328D" w:rsidRDefault="005C328D" w:rsidP="005C328D">
      <w:pPr>
        <w:spacing w:after="0" w:line="240" w:lineRule="auto"/>
        <w:jc w:val="both"/>
        <w:rPr>
          <w:sz w:val="20"/>
          <w:szCs w:val="20"/>
        </w:rPr>
      </w:pPr>
    </w:p>
    <w:p w:rsidR="009E2B21" w:rsidRDefault="009E2B21"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9E2B21" w:rsidRDefault="00EA2498" w:rsidP="00940992">
      <w:pPr>
        <w:jc w:val="both"/>
      </w:pPr>
      <w:r>
        <w:lastRenderedPageBreak/>
        <w:t>A</w:t>
      </w:r>
      <w:r w:rsidR="009E2B21">
        <w:t>NEXO I</w:t>
      </w:r>
    </w:p>
    <w:p w:rsidR="009E2B21" w:rsidRDefault="009E2B21" w:rsidP="00940992">
      <w:pPr>
        <w:jc w:val="both"/>
      </w:pPr>
    </w:p>
    <w:p w:rsidR="009E2B21" w:rsidRDefault="009E2B21" w:rsidP="00940992">
      <w:pPr>
        <w:jc w:val="both"/>
      </w:pPr>
      <w:r>
        <w:t>MODELO DE CREDENCIAMENTO</w:t>
      </w:r>
    </w:p>
    <w:p w:rsidR="009E2B21" w:rsidRDefault="009E2B21" w:rsidP="00940992">
      <w:pPr>
        <w:jc w:val="both"/>
      </w:pPr>
    </w:p>
    <w:p w:rsidR="00D43542" w:rsidRDefault="00D43542" w:rsidP="00D43542">
      <w:pPr>
        <w:jc w:val="both"/>
      </w:pPr>
      <w:r>
        <w:t xml:space="preserve">A </w:t>
      </w:r>
    </w:p>
    <w:p w:rsidR="00D43542" w:rsidRDefault="00D43542" w:rsidP="00D43542">
      <w:pPr>
        <w:jc w:val="both"/>
      </w:pPr>
      <w:r>
        <w:t>Prefeitura Municipal de Marema</w:t>
      </w:r>
    </w:p>
    <w:p w:rsidR="00F5042A" w:rsidRDefault="00F5042A" w:rsidP="00F5042A">
      <w:pPr>
        <w:jc w:val="both"/>
      </w:pPr>
      <w:r>
        <w:t>FMAS – Fundo Municipal de Assistência Social</w:t>
      </w:r>
    </w:p>
    <w:p w:rsidR="00D43542" w:rsidRDefault="00D43542" w:rsidP="00D43542">
      <w:pPr>
        <w:jc w:val="both"/>
      </w:pPr>
      <w:r w:rsidRPr="0065101F">
        <w:t>Pregão Presencial</w:t>
      </w:r>
      <w:r w:rsidR="004E5DB8" w:rsidRPr="0065101F">
        <w:t>/FM</w:t>
      </w:r>
      <w:r w:rsidR="00F5042A">
        <w:t>A</w:t>
      </w:r>
      <w:r w:rsidR="004E5DB8" w:rsidRPr="0065101F">
        <w:t>S</w:t>
      </w:r>
      <w:r w:rsidRPr="0065101F">
        <w:t xml:space="preserve"> n. 00</w:t>
      </w:r>
      <w:r w:rsidR="00C06B2F">
        <w:t>2</w:t>
      </w:r>
      <w:r w:rsidRPr="0065101F">
        <w:t>/201</w:t>
      </w:r>
      <w:r w:rsidR="00EA2498">
        <w:t>4</w:t>
      </w:r>
    </w:p>
    <w:p w:rsidR="009E2B21" w:rsidRDefault="009E2B21" w:rsidP="00940992">
      <w:pPr>
        <w:jc w:val="both"/>
      </w:pPr>
    </w:p>
    <w:p w:rsidR="009E2B21" w:rsidRDefault="009E2B21" w:rsidP="00940992">
      <w:pPr>
        <w:jc w:val="both"/>
      </w:pPr>
    </w:p>
    <w:p w:rsidR="009E2B21" w:rsidRDefault="009E2B21" w:rsidP="00940992">
      <w:pPr>
        <w:jc w:val="both"/>
      </w:pPr>
      <w:r>
        <w:t>A empresa . . . . . . . , inscrito no CNPJ n. , com sede à . . , neste ato  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Marema (SC), praticar os atos necessários com  relação  à licitação na modalidade de Pregão  Presencial,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 xml:space="preserve">Local, data </w:t>
      </w:r>
    </w:p>
    <w:p w:rsidR="009E2B21" w:rsidRDefault="009E2B21" w:rsidP="00940992">
      <w:pPr>
        <w:jc w:val="both"/>
      </w:pPr>
    </w:p>
    <w:p w:rsidR="009E2B21" w:rsidRDefault="009E2B21" w:rsidP="00940992">
      <w:pPr>
        <w:jc w:val="both"/>
      </w:pPr>
    </w:p>
    <w:p w:rsidR="009E2B21" w:rsidRDefault="009E2B21" w:rsidP="00940992">
      <w:pPr>
        <w:jc w:val="both"/>
      </w:pPr>
      <w:r>
        <w:t>assinatura, do representante legal</w:t>
      </w:r>
    </w:p>
    <w:p w:rsidR="009E2B21" w:rsidRDefault="009E2B21" w:rsidP="00940992">
      <w:pPr>
        <w:jc w:val="both"/>
      </w:pPr>
    </w:p>
    <w:p w:rsidR="009E2B21" w:rsidRDefault="009E2B21" w:rsidP="00940992">
      <w:pPr>
        <w:jc w:val="both"/>
      </w:pPr>
    </w:p>
    <w:p w:rsidR="005C328D" w:rsidRDefault="005C328D" w:rsidP="00940992">
      <w:pPr>
        <w:jc w:val="both"/>
      </w:pPr>
    </w:p>
    <w:p w:rsidR="005C328D" w:rsidRDefault="005C328D" w:rsidP="00940992">
      <w:pPr>
        <w:jc w:val="both"/>
      </w:pPr>
    </w:p>
    <w:p w:rsidR="009E2B21" w:rsidRDefault="009E2B21" w:rsidP="00940992">
      <w:pPr>
        <w:jc w:val="both"/>
      </w:pPr>
      <w:r>
        <w:lastRenderedPageBreak/>
        <w:t>ANEXO II</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MODELO DE DECLARAÇÃO DE QUE CUMPRE COM OS REQUISITOS</w:t>
      </w:r>
      <w:r w:rsidR="007B41F8">
        <w:t xml:space="preserve"> </w:t>
      </w:r>
      <w:r>
        <w:t>DE HABILITAÇÃO</w:t>
      </w:r>
    </w:p>
    <w:p w:rsidR="009E2B21" w:rsidRDefault="009E2B21" w:rsidP="00940992">
      <w:pPr>
        <w:jc w:val="both"/>
      </w:pPr>
    </w:p>
    <w:p w:rsidR="004E5DB8" w:rsidRDefault="004E5DB8" w:rsidP="004E5DB8">
      <w:pPr>
        <w:jc w:val="both"/>
      </w:pPr>
      <w:r>
        <w:t>Prefeitura Municipal de Marema</w:t>
      </w:r>
    </w:p>
    <w:p w:rsidR="00F5042A" w:rsidRDefault="00F5042A" w:rsidP="00F5042A">
      <w:pPr>
        <w:jc w:val="both"/>
      </w:pPr>
      <w:r>
        <w:t>FMAS – Fundo Municipal de Assistência Social</w:t>
      </w:r>
    </w:p>
    <w:p w:rsidR="004E5DB8" w:rsidRDefault="004E5DB8" w:rsidP="004E5DB8">
      <w:pPr>
        <w:jc w:val="both"/>
      </w:pPr>
      <w:r w:rsidRPr="0065101F">
        <w:t>Pregão Presencial/FM</w:t>
      </w:r>
      <w:r w:rsidR="00F5042A">
        <w:t>A</w:t>
      </w:r>
      <w:r w:rsidRPr="0065101F">
        <w:t>S n. 00</w:t>
      </w:r>
      <w:r w:rsidR="00C06B2F">
        <w:t>2</w:t>
      </w:r>
      <w:r w:rsidRPr="0065101F">
        <w:t>/201</w:t>
      </w:r>
      <w:r w:rsidR="00EA2498">
        <w:t>4</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(NOME DA EMPRESA)___________________, CNPJ nº. . . . . . .  .  .  .  , sediada (endereço completo)_______________________,  DECLARA,  sob  as penas da lei, que cumpre plenamente os requisitos  de  habilitação  no presente  Pregão   Presencial   e,   ainda,   que   está   ciente   da obrigatoriedade de declarar ocorrências posteriores.</w:t>
      </w:r>
    </w:p>
    <w:p w:rsidR="009E2B21" w:rsidRDefault="009E2B21" w:rsidP="00940992">
      <w:pPr>
        <w:jc w:val="both"/>
      </w:pPr>
    </w:p>
    <w:p w:rsidR="009E2B21" w:rsidRDefault="009E2B21" w:rsidP="00940992">
      <w:pPr>
        <w:jc w:val="both"/>
      </w:pPr>
    </w:p>
    <w:p w:rsidR="009E2B21" w:rsidRDefault="009E2B21" w:rsidP="00940992">
      <w:pPr>
        <w:jc w:val="both"/>
      </w:pPr>
      <w:r>
        <w:t>Local e data, _______________ , ___ de ___________ de 201</w:t>
      </w:r>
      <w:r w:rsidR="00EA2498">
        <w:t>4</w:t>
      </w:r>
      <w:r>
        <w:t>.</w:t>
      </w:r>
    </w:p>
    <w:p w:rsidR="009E2B21" w:rsidRDefault="009E2B21" w:rsidP="00940992">
      <w:pPr>
        <w:jc w:val="both"/>
      </w:pPr>
    </w:p>
    <w:p w:rsidR="009E2B21" w:rsidRDefault="009E2B21" w:rsidP="00940992">
      <w:pPr>
        <w:jc w:val="both"/>
      </w:pPr>
    </w:p>
    <w:p w:rsidR="009E2B21" w:rsidRDefault="009E2B21" w:rsidP="00940992">
      <w:pPr>
        <w:jc w:val="both"/>
      </w:pPr>
      <w:r>
        <w:t>___________________________________________</w:t>
      </w:r>
    </w:p>
    <w:p w:rsidR="009E2B21" w:rsidRDefault="009E2B21" w:rsidP="00940992">
      <w:pPr>
        <w:jc w:val="both"/>
      </w:pPr>
      <w:r>
        <w:t>(nome e identidade do representante legal)</w:t>
      </w:r>
    </w:p>
    <w:p w:rsidR="009E2B21" w:rsidRDefault="009E2B21" w:rsidP="00940992">
      <w:pPr>
        <w:jc w:val="both"/>
      </w:pPr>
    </w:p>
    <w:p w:rsidR="009E2B21" w:rsidRDefault="009E2B21" w:rsidP="00940992">
      <w:pPr>
        <w:jc w:val="both"/>
      </w:pPr>
      <w:r>
        <w:t xml:space="preserve"> </w:t>
      </w:r>
    </w:p>
    <w:p w:rsidR="009E2B21" w:rsidRDefault="009E2B21" w:rsidP="00940992">
      <w:pPr>
        <w:jc w:val="both"/>
      </w:pPr>
    </w:p>
    <w:p w:rsidR="009E2B21" w:rsidRDefault="009E2B21" w:rsidP="00940992">
      <w:pPr>
        <w:jc w:val="both"/>
      </w:pPr>
    </w:p>
    <w:p w:rsidR="005C328D" w:rsidRDefault="005C328D" w:rsidP="00940992">
      <w:pPr>
        <w:jc w:val="both"/>
      </w:pPr>
    </w:p>
    <w:p w:rsidR="009E2B21" w:rsidRDefault="009E2B21" w:rsidP="00940992">
      <w:pPr>
        <w:jc w:val="both"/>
      </w:pPr>
      <w:r>
        <w:lastRenderedPageBreak/>
        <w:t>ANEXO III</w:t>
      </w:r>
    </w:p>
    <w:p w:rsidR="009E2B21" w:rsidRDefault="009E2B21" w:rsidP="00940992">
      <w:pPr>
        <w:jc w:val="both"/>
      </w:pPr>
    </w:p>
    <w:p w:rsidR="009E2B21" w:rsidRDefault="009E2B21" w:rsidP="00940992">
      <w:pPr>
        <w:jc w:val="both"/>
      </w:pPr>
    </w:p>
    <w:p w:rsidR="009E2B21" w:rsidRDefault="009E2B21" w:rsidP="00940992">
      <w:pPr>
        <w:jc w:val="both"/>
      </w:pPr>
      <w:r>
        <w:t>DECLARAÇÃO DE INEXISTÊNCIA DE FATOS SUPERVENIENTES IMPEDITIVOS DA</w:t>
      </w:r>
      <w:r w:rsidR="00D43542">
        <w:t xml:space="preserve"> </w:t>
      </w:r>
      <w:r>
        <w:t>QUALIFICAÇÃO</w:t>
      </w:r>
    </w:p>
    <w:p w:rsidR="009E2B21" w:rsidRDefault="009E2B21" w:rsidP="00940992">
      <w:pPr>
        <w:jc w:val="both"/>
      </w:pPr>
    </w:p>
    <w:p w:rsidR="009E2B21" w:rsidRDefault="009E2B21" w:rsidP="00940992">
      <w:pPr>
        <w:jc w:val="both"/>
      </w:pPr>
    </w:p>
    <w:p w:rsidR="004E5DB8" w:rsidRDefault="004E5DB8" w:rsidP="004E5DB8">
      <w:pPr>
        <w:jc w:val="both"/>
      </w:pPr>
      <w:r>
        <w:t>Prefeitura Municipal de Marema</w:t>
      </w:r>
    </w:p>
    <w:p w:rsidR="00F5042A" w:rsidRDefault="00F5042A" w:rsidP="00F5042A">
      <w:pPr>
        <w:jc w:val="both"/>
      </w:pPr>
      <w:r>
        <w:t>FMAS – Fundo Municipal de Assistência Social</w:t>
      </w:r>
    </w:p>
    <w:p w:rsidR="004E5DB8" w:rsidRDefault="004E5DB8" w:rsidP="004E5DB8">
      <w:pPr>
        <w:jc w:val="both"/>
      </w:pPr>
      <w:r w:rsidRPr="0065101F">
        <w:t>Pregão Presencial/FM</w:t>
      </w:r>
      <w:r w:rsidR="00F5042A">
        <w:t>A</w:t>
      </w:r>
      <w:r w:rsidRPr="0065101F">
        <w:t>S n. 00</w:t>
      </w:r>
      <w:r w:rsidR="00C06B2F">
        <w:t>2</w:t>
      </w:r>
      <w:r w:rsidRPr="0065101F">
        <w:t>/201</w:t>
      </w:r>
      <w:r w:rsidR="00EA2498">
        <w:t>4</w:t>
      </w:r>
    </w:p>
    <w:p w:rsidR="009E2B21" w:rsidRDefault="009E2B21" w:rsidP="00940992">
      <w:pPr>
        <w:jc w:val="both"/>
      </w:pPr>
    </w:p>
    <w:p w:rsidR="009E2B21" w:rsidRDefault="009E2B21" w:rsidP="00940992">
      <w:pPr>
        <w:jc w:val="both"/>
      </w:pPr>
    </w:p>
    <w:p w:rsidR="009E2B21" w:rsidRDefault="009E2B21" w:rsidP="00940992">
      <w:pPr>
        <w:jc w:val="both"/>
      </w:pPr>
      <w:r>
        <w:t>O signatário da presente, em nome da proponente . . . .  .  .  .  .  ,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9E2B21" w:rsidRDefault="009E2B21" w:rsidP="00940992">
      <w:pPr>
        <w:jc w:val="both"/>
      </w:pPr>
    </w:p>
    <w:p w:rsidR="009E2B21" w:rsidRDefault="009E2B21" w:rsidP="00940992">
      <w:pPr>
        <w:jc w:val="both"/>
      </w:pPr>
    </w:p>
    <w:p w:rsidR="009E2B21" w:rsidRDefault="009E2B21" w:rsidP="00940992">
      <w:pPr>
        <w:jc w:val="both"/>
      </w:pPr>
      <w:r>
        <w:t>Local, . . . . . . . de . . . . . . . . de 201</w:t>
      </w:r>
      <w:r w:rsidR="00EA2498">
        <w:t>4</w:t>
      </w:r>
      <w:r>
        <w:t>.</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(carimbo, nome e assinatura do responsável legal)</w:t>
      </w:r>
    </w:p>
    <w:p w:rsidR="009E2B21" w:rsidRDefault="009E2B21" w:rsidP="00940992">
      <w:pPr>
        <w:jc w:val="both"/>
      </w:pPr>
      <w:r>
        <w:t>(carteira de identidade número e órgão emissor)</w:t>
      </w:r>
    </w:p>
    <w:p w:rsidR="009E2B21" w:rsidRDefault="009E2B21" w:rsidP="00940992">
      <w:pPr>
        <w:jc w:val="both"/>
      </w:pPr>
    </w:p>
    <w:p w:rsidR="009E2B21" w:rsidRDefault="009E2B21" w:rsidP="00940992">
      <w:pPr>
        <w:jc w:val="both"/>
      </w:pPr>
      <w:r>
        <w:t xml:space="preserve"> </w:t>
      </w:r>
    </w:p>
    <w:p w:rsidR="009E2B21" w:rsidRDefault="009E2B21" w:rsidP="00940992">
      <w:pPr>
        <w:jc w:val="both"/>
      </w:pPr>
      <w:r>
        <w:t xml:space="preserve"> </w:t>
      </w:r>
    </w:p>
    <w:p w:rsidR="00D43542" w:rsidRDefault="00D43542" w:rsidP="00940992">
      <w:pPr>
        <w:jc w:val="both"/>
      </w:pPr>
    </w:p>
    <w:p w:rsidR="005C328D" w:rsidRDefault="005C328D" w:rsidP="00940992">
      <w:pPr>
        <w:jc w:val="both"/>
      </w:pPr>
    </w:p>
    <w:p w:rsidR="009E2B21" w:rsidRDefault="009E2B21" w:rsidP="00940992">
      <w:pPr>
        <w:jc w:val="both"/>
      </w:pPr>
      <w:r>
        <w:lastRenderedPageBreak/>
        <w:t>ANEXO IV</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DECLARAÇÃO QUE NÃO POSSUI EMPREGADOS MENORES:</w:t>
      </w:r>
    </w:p>
    <w:p w:rsidR="009E2B21" w:rsidRDefault="009E2B21" w:rsidP="00940992">
      <w:pPr>
        <w:jc w:val="both"/>
      </w:pPr>
    </w:p>
    <w:p w:rsidR="009E2B21" w:rsidRDefault="009E2B21" w:rsidP="00940992">
      <w:pPr>
        <w:jc w:val="both"/>
      </w:pPr>
      <w:r>
        <w:tab/>
      </w:r>
    </w:p>
    <w:p w:rsidR="009E2B21" w:rsidRDefault="009E2B21" w:rsidP="00940992">
      <w:pPr>
        <w:jc w:val="both"/>
      </w:pPr>
    </w:p>
    <w:p w:rsidR="004E5DB8" w:rsidRDefault="004E5DB8" w:rsidP="004E5DB8">
      <w:pPr>
        <w:jc w:val="both"/>
      </w:pPr>
      <w:r>
        <w:t>Prefeitura Municipal de Marema</w:t>
      </w:r>
    </w:p>
    <w:p w:rsidR="00F5042A" w:rsidRDefault="00F5042A" w:rsidP="00F5042A">
      <w:pPr>
        <w:jc w:val="both"/>
      </w:pPr>
      <w:r>
        <w:t>FMAS – Fundo Municipal de Assistência Social</w:t>
      </w:r>
    </w:p>
    <w:p w:rsidR="004E5DB8" w:rsidRDefault="004E5DB8" w:rsidP="004E5DB8">
      <w:pPr>
        <w:jc w:val="both"/>
      </w:pPr>
      <w:r w:rsidRPr="0065101F">
        <w:t>Pregão Presencial/FM</w:t>
      </w:r>
      <w:r w:rsidR="00F5042A">
        <w:t>A</w:t>
      </w:r>
      <w:r w:rsidRPr="0065101F">
        <w:t>S n. 00</w:t>
      </w:r>
      <w:r w:rsidR="00C06B2F">
        <w:t>2</w:t>
      </w:r>
      <w:r w:rsidRPr="0065101F">
        <w:t>/201</w:t>
      </w:r>
      <w:r w:rsidR="00EA2498">
        <w:t>4</w:t>
      </w:r>
    </w:p>
    <w:p w:rsidR="009E2B21" w:rsidRDefault="009E2B21" w:rsidP="00940992">
      <w:pPr>
        <w:jc w:val="both"/>
      </w:pPr>
    </w:p>
    <w:p w:rsidR="009E2B21" w:rsidRDefault="009E2B21" w:rsidP="00940992">
      <w:pPr>
        <w:jc w:val="both"/>
      </w:pPr>
    </w:p>
    <w:p w:rsidR="009E2B21" w:rsidRDefault="009E2B21" w:rsidP="00940992">
      <w:pPr>
        <w:jc w:val="both"/>
      </w:pPr>
      <w:r>
        <w:t>Declaramos para os fins de direito,  na  qualidade  de  Propo</w:t>
      </w:r>
      <w:r w:rsidR="00E40508">
        <w:t xml:space="preserve">nente  do Processo Licitatório em evidência, </w:t>
      </w:r>
      <w:r>
        <w:t xml:space="preserve"> instaurado por esse Município de Marema, SC,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9E2B21" w:rsidRDefault="009E2B21" w:rsidP="00940992">
      <w:pPr>
        <w:jc w:val="both"/>
      </w:pPr>
    </w:p>
    <w:p w:rsidR="009E2B21" w:rsidRDefault="009E2B21" w:rsidP="00940992">
      <w:pPr>
        <w:jc w:val="both"/>
      </w:pPr>
      <w:r>
        <w:t>Por ser expressão da verdade, firmamos o presente.</w:t>
      </w:r>
    </w:p>
    <w:p w:rsidR="009E2B21" w:rsidRDefault="009E2B21" w:rsidP="00940992">
      <w:pPr>
        <w:jc w:val="both"/>
      </w:pPr>
    </w:p>
    <w:p w:rsidR="009E2B21" w:rsidRDefault="009E2B21" w:rsidP="00940992">
      <w:pPr>
        <w:jc w:val="both"/>
      </w:pPr>
      <w:r>
        <w:t>Marema, SC, ___ de _____ de 201</w:t>
      </w:r>
      <w:r w:rsidR="00EA2498">
        <w:t>4</w:t>
      </w:r>
      <w:r>
        <w:t>.</w:t>
      </w:r>
    </w:p>
    <w:p w:rsidR="009E2B21" w:rsidRDefault="009E2B21" w:rsidP="00940992">
      <w:pPr>
        <w:jc w:val="both"/>
      </w:pPr>
    </w:p>
    <w:p w:rsidR="009E2B21" w:rsidRDefault="009E2B21" w:rsidP="00940992">
      <w:pPr>
        <w:jc w:val="both"/>
      </w:pPr>
    </w:p>
    <w:p w:rsidR="00C42EC7" w:rsidRDefault="009E2B21" w:rsidP="00940992">
      <w:pPr>
        <w:jc w:val="both"/>
      </w:pPr>
      <w:r>
        <w:t>Representante Legal.</w:t>
      </w:r>
    </w:p>
    <w:p w:rsidR="007B41F8" w:rsidRDefault="007B41F8" w:rsidP="00940992">
      <w:pPr>
        <w:jc w:val="both"/>
      </w:pPr>
    </w:p>
    <w:p w:rsidR="005C328D" w:rsidRDefault="005C328D" w:rsidP="00940992">
      <w:pPr>
        <w:jc w:val="both"/>
      </w:pPr>
    </w:p>
    <w:p w:rsidR="00E40508" w:rsidRDefault="00E40508" w:rsidP="00E40508">
      <w:pPr>
        <w:jc w:val="both"/>
      </w:pPr>
      <w:r>
        <w:lastRenderedPageBreak/>
        <w:t>ANEXO V</w:t>
      </w:r>
    </w:p>
    <w:p w:rsidR="00E40508" w:rsidRDefault="00E40508" w:rsidP="00E40508">
      <w:pPr>
        <w:jc w:val="both"/>
      </w:pPr>
    </w:p>
    <w:p w:rsidR="00E40508" w:rsidRDefault="00E40508" w:rsidP="00E40508">
      <w:pPr>
        <w:jc w:val="both"/>
      </w:pPr>
    </w:p>
    <w:p w:rsidR="00B46872" w:rsidRDefault="00E40508" w:rsidP="00E40508">
      <w:pPr>
        <w:jc w:val="both"/>
      </w:pPr>
      <w:r>
        <w:t xml:space="preserve">DECLARAÇÃO DE FATOS IMPEDITIVOS DE CONTRATAR COM A </w:t>
      </w:r>
      <w:r w:rsidR="00B46872">
        <w:t>ADMINISTRAÇÃO PUBLICA</w:t>
      </w:r>
    </w:p>
    <w:p w:rsidR="00E40508" w:rsidRDefault="00E40508" w:rsidP="00E40508">
      <w:pPr>
        <w:jc w:val="both"/>
      </w:pPr>
    </w:p>
    <w:p w:rsidR="00805FB0" w:rsidRDefault="00805FB0" w:rsidP="00E40508">
      <w:pPr>
        <w:jc w:val="both"/>
      </w:pPr>
    </w:p>
    <w:p w:rsidR="004E5DB8" w:rsidRDefault="004E5DB8" w:rsidP="004E5DB8">
      <w:pPr>
        <w:jc w:val="both"/>
      </w:pPr>
      <w:r>
        <w:t>Prefeitura Municipal de Marema</w:t>
      </w:r>
    </w:p>
    <w:p w:rsidR="00F5042A" w:rsidRDefault="00F5042A" w:rsidP="00F5042A">
      <w:pPr>
        <w:jc w:val="both"/>
      </w:pPr>
      <w:r>
        <w:t>FMAS – Fundo Municipal de Assistência Social</w:t>
      </w:r>
    </w:p>
    <w:p w:rsidR="004E5DB8" w:rsidRDefault="004E5DB8" w:rsidP="004E5DB8">
      <w:pPr>
        <w:jc w:val="both"/>
      </w:pPr>
      <w:r w:rsidRPr="0065101F">
        <w:t>Pregão Presencial/FM</w:t>
      </w:r>
      <w:r w:rsidR="00F5042A">
        <w:t>A</w:t>
      </w:r>
      <w:r w:rsidRPr="0065101F">
        <w:t>S n. 00</w:t>
      </w:r>
      <w:r w:rsidR="00C06B2F">
        <w:t>2</w:t>
      </w:r>
      <w:r w:rsidRPr="0065101F">
        <w:t>/201</w:t>
      </w:r>
      <w:r w:rsidR="00EA2498">
        <w:t>4</w:t>
      </w:r>
    </w:p>
    <w:p w:rsidR="00E40508" w:rsidRDefault="00E40508" w:rsidP="00E40508">
      <w:pPr>
        <w:jc w:val="both"/>
      </w:pPr>
    </w:p>
    <w:p w:rsidR="00E40508" w:rsidRDefault="00E40508" w:rsidP="00E40508">
      <w:pPr>
        <w:jc w:val="both"/>
      </w:pPr>
    </w:p>
    <w:p w:rsidR="00B46872" w:rsidRDefault="00E40508" w:rsidP="00B46872">
      <w:pPr>
        <w:jc w:val="both"/>
      </w:pPr>
      <w:r>
        <w:t xml:space="preserve">O signatário da presente, em nome da proponente . . . .  .  .  .  .  , declara para todos  os  fins  de  direito,  a  inexistência  de  fatos </w:t>
      </w:r>
      <w:r w:rsidR="00B46872">
        <w:t xml:space="preserve">impeditivos de contratar com a Administração Pública, de acordo com o disposto no art. 97 da Lei Federal 8.666/93 </w:t>
      </w:r>
    </w:p>
    <w:p w:rsidR="00B46872" w:rsidRDefault="00B46872" w:rsidP="00E40508">
      <w:pPr>
        <w:jc w:val="both"/>
      </w:pPr>
    </w:p>
    <w:p w:rsidR="00E40508" w:rsidRDefault="00E40508" w:rsidP="00E40508">
      <w:pPr>
        <w:jc w:val="both"/>
      </w:pPr>
    </w:p>
    <w:p w:rsidR="00E40508" w:rsidRDefault="00E40508" w:rsidP="00E40508">
      <w:pPr>
        <w:jc w:val="both"/>
      </w:pPr>
      <w:r>
        <w:t>Local, . . . . . . . de . . . . . . . . de 201</w:t>
      </w:r>
      <w:r w:rsidR="00EA2498">
        <w:t>4</w:t>
      </w:r>
      <w:r>
        <w:t>.</w:t>
      </w:r>
    </w:p>
    <w:p w:rsidR="00E40508" w:rsidRDefault="00E40508" w:rsidP="00E40508">
      <w:pPr>
        <w:jc w:val="both"/>
      </w:pPr>
    </w:p>
    <w:p w:rsidR="00E40508" w:rsidRDefault="00E40508" w:rsidP="00E40508">
      <w:pPr>
        <w:jc w:val="both"/>
      </w:pPr>
    </w:p>
    <w:p w:rsidR="00E40508" w:rsidRDefault="00E40508" w:rsidP="00E40508">
      <w:pPr>
        <w:jc w:val="both"/>
      </w:pPr>
    </w:p>
    <w:p w:rsidR="00E40508" w:rsidRDefault="00E40508" w:rsidP="00E40508">
      <w:pPr>
        <w:jc w:val="both"/>
      </w:pPr>
      <w:r>
        <w:t>(carimbo, nome e assinatura do responsável legal)</w:t>
      </w:r>
    </w:p>
    <w:p w:rsidR="00E40508" w:rsidRDefault="00E40508" w:rsidP="00E40508">
      <w:pPr>
        <w:jc w:val="both"/>
      </w:pPr>
      <w:r>
        <w:t>(carteira de identidade número e órgão emissor)</w:t>
      </w:r>
    </w:p>
    <w:p w:rsidR="00E40508" w:rsidRDefault="00E40508" w:rsidP="00E40508">
      <w:pPr>
        <w:jc w:val="both"/>
      </w:pPr>
    </w:p>
    <w:p w:rsidR="00B66448" w:rsidRDefault="00B66448" w:rsidP="00E40508">
      <w:pPr>
        <w:jc w:val="both"/>
      </w:pPr>
    </w:p>
    <w:p w:rsidR="00B66448" w:rsidRDefault="00B66448" w:rsidP="00E40508">
      <w:pPr>
        <w:jc w:val="both"/>
      </w:pPr>
    </w:p>
    <w:p w:rsidR="00B66448" w:rsidRDefault="00B66448" w:rsidP="00E40508">
      <w:pPr>
        <w:jc w:val="both"/>
      </w:pPr>
    </w:p>
    <w:p w:rsidR="00EA2498" w:rsidRDefault="00EA2498" w:rsidP="00E40508">
      <w:pPr>
        <w:jc w:val="both"/>
      </w:pPr>
    </w:p>
    <w:p w:rsidR="00F5042A" w:rsidRDefault="00B66448" w:rsidP="00F273B5">
      <w:pPr>
        <w:spacing w:after="0"/>
        <w:jc w:val="center"/>
      </w:pPr>
      <w:r>
        <w:lastRenderedPageBreak/>
        <w:t>ANEXO VI –</w:t>
      </w:r>
    </w:p>
    <w:p w:rsidR="00F5042A" w:rsidRDefault="00F5042A" w:rsidP="00F273B5">
      <w:pPr>
        <w:spacing w:after="0"/>
        <w:jc w:val="center"/>
      </w:pPr>
    </w:p>
    <w:p w:rsidR="00B66448" w:rsidRDefault="00B66448" w:rsidP="00F273B5">
      <w:pPr>
        <w:spacing w:after="0"/>
        <w:jc w:val="center"/>
      </w:pPr>
      <w:r>
        <w:t>Minuta de Contrato</w:t>
      </w:r>
    </w:p>
    <w:p w:rsidR="00B66448" w:rsidRDefault="00B66448" w:rsidP="00B66448">
      <w:pPr>
        <w:pStyle w:val="Ttulo3"/>
        <w:jc w:val="center"/>
        <w:rPr>
          <w:b w:val="0"/>
          <w:bCs w:val="0"/>
          <w:color w:val="auto"/>
        </w:rPr>
      </w:pPr>
      <w:r w:rsidRPr="00B66448">
        <w:rPr>
          <w:b w:val="0"/>
          <w:bCs w:val="0"/>
          <w:color w:val="auto"/>
        </w:rPr>
        <w:t xml:space="preserve">FMS – FUNDO MUNICIPAL DE </w:t>
      </w:r>
      <w:r w:rsidR="00F5042A">
        <w:rPr>
          <w:b w:val="0"/>
          <w:bCs w:val="0"/>
          <w:color w:val="auto"/>
        </w:rPr>
        <w:t>ASSISTENCIA SOCIAL</w:t>
      </w:r>
    </w:p>
    <w:p w:rsidR="00B66448" w:rsidRPr="00B66448" w:rsidRDefault="00B66448" w:rsidP="00B66448">
      <w:pPr>
        <w:pStyle w:val="Corpodetexto"/>
        <w:spacing w:after="0"/>
        <w:jc w:val="center"/>
        <w:rPr>
          <w:rFonts w:ascii="Times New Roman" w:hAnsi="Times New Roman"/>
          <w:u w:val="single"/>
        </w:rPr>
      </w:pPr>
      <w:r w:rsidRPr="00B66448">
        <w:rPr>
          <w:rFonts w:ascii="Times New Roman" w:hAnsi="Times New Roman"/>
          <w:u w:val="single"/>
        </w:rPr>
        <w:t xml:space="preserve">AQUISIÇÃO DE </w:t>
      </w:r>
      <w:r w:rsidR="00C06B2F">
        <w:rPr>
          <w:rFonts w:ascii="Times New Roman" w:hAnsi="Times New Roman"/>
          <w:u w:val="single"/>
        </w:rPr>
        <w:t>GENEROS ALIMENTICIOS E BRINQUEDOS PARA ATENDIMENTO A PROGRAMA IDOSO E CRIANÇA DE 0 A 6 ANOS</w:t>
      </w:r>
    </w:p>
    <w:p w:rsidR="00B66448" w:rsidRPr="00B66448" w:rsidRDefault="00B66448" w:rsidP="00B66448">
      <w:pPr>
        <w:spacing w:after="0"/>
        <w:jc w:val="both"/>
      </w:pPr>
    </w:p>
    <w:p w:rsidR="00B66448" w:rsidRPr="00B66448" w:rsidRDefault="00B66448" w:rsidP="00F273B5">
      <w:pPr>
        <w:pStyle w:val="Ttulo2"/>
        <w:rPr>
          <w:b w:val="0"/>
          <w:color w:val="auto"/>
          <w:sz w:val="22"/>
          <w:szCs w:val="22"/>
        </w:rPr>
      </w:pPr>
      <w:r w:rsidRPr="00B66448">
        <w:rPr>
          <w:b w:val="0"/>
          <w:color w:val="auto"/>
          <w:sz w:val="22"/>
          <w:szCs w:val="22"/>
        </w:rPr>
        <w:t xml:space="preserve">Contrato nº: </w:t>
      </w:r>
      <w:r w:rsidRPr="00B66448">
        <w:rPr>
          <w:b w:val="0"/>
          <w:color w:val="auto"/>
          <w:sz w:val="22"/>
          <w:szCs w:val="22"/>
        </w:rPr>
        <w:tab/>
      </w:r>
    </w:p>
    <w:p w:rsidR="00B66448" w:rsidRPr="00B66448" w:rsidRDefault="00B66448" w:rsidP="00F273B5">
      <w:pPr>
        <w:spacing w:after="0"/>
        <w:jc w:val="both"/>
      </w:pPr>
      <w:r w:rsidRPr="00B66448">
        <w:rPr>
          <w:b/>
        </w:rPr>
        <w:t>Contratante:</w:t>
      </w:r>
      <w:r w:rsidRPr="00B66448">
        <w:t xml:space="preserve"> </w:t>
      </w:r>
      <w:r w:rsidRPr="00B66448">
        <w:tab/>
        <w:t xml:space="preserve">Município de Marema/Fundo Municipal de </w:t>
      </w:r>
      <w:r w:rsidR="00F5042A">
        <w:t>Assistencia Social</w:t>
      </w:r>
    </w:p>
    <w:p w:rsidR="00B66448" w:rsidRPr="00F273B5" w:rsidRDefault="00B66448" w:rsidP="00F273B5">
      <w:pPr>
        <w:pStyle w:val="Ttulo3"/>
        <w:rPr>
          <w:color w:val="auto"/>
        </w:rPr>
      </w:pPr>
      <w:r w:rsidRPr="00F273B5">
        <w:rPr>
          <w:color w:val="auto"/>
        </w:rPr>
        <w:t xml:space="preserve">Contratado: </w:t>
      </w:r>
      <w:r w:rsidRPr="00F273B5">
        <w:rPr>
          <w:color w:val="auto"/>
        </w:rPr>
        <w:tab/>
      </w:r>
    </w:p>
    <w:p w:rsidR="00B66448" w:rsidRPr="00B66448" w:rsidRDefault="00B66448" w:rsidP="00F273B5">
      <w:pPr>
        <w:spacing w:after="0"/>
        <w:jc w:val="both"/>
      </w:pPr>
      <w:r w:rsidRPr="00B66448">
        <w:rPr>
          <w:b/>
        </w:rPr>
        <w:t>Objeto:</w:t>
      </w:r>
      <w:r w:rsidR="00C06B2F">
        <w:rPr>
          <w:b/>
        </w:rPr>
        <w:t xml:space="preserve"> </w:t>
      </w:r>
      <w:r w:rsidR="00C06B2F" w:rsidRPr="00CD28AE">
        <w:rPr>
          <w:b/>
          <w:sz w:val="20"/>
          <w:szCs w:val="20"/>
        </w:rPr>
        <w:t>Aquis</w:t>
      </w:r>
      <w:r w:rsidR="00C06B2F">
        <w:rPr>
          <w:b/>
          <w:sz w:val="20"/>
          <w:szCs w:val="20"/>
        </w:rPr>
        <w:t>.</w:t>
      </w:r>
      <w:r w:rsidR="00C06B2F" w:rsidRPr="00CD28AE">
        <w:rPr>
          <w:b/>
          <w:sz w:val="20"/>
          <w:szCs w:val="20"/>
        </w:rPr>
        <w:t xml:space="preserve"> de </w:t>
      </w:r>
      <w:r w:rsidR="00C06B2F">
        <w:rPr>
          <w:b/>
          <w:sz w:val="20"/>
          <w:szCs w:val="20"/>
        </w:rPr>
        <w:t xml:space="preserve">Gêneros Alimentícios e Brinquedos para atender programas  Idosos e Criança de 0 a 6 anos. </w:t>
      </w:r>
    </w:p>
    <w:p w:rsidR="00B66448" w:rsidRPr="0065101F" w:rsidRDefault="00B66448" w:rsidP="00F273B5">
      <w:pPr>
        <w:spacing w:after="0"/>
        <w:jc w:val="both"/>
      </w:pPr>
      <w:r w:rsidRPr="0065101F">
        <w:rPr>
          <w:b/>
        </w:rPr>
        <w:t>Vinculação:</w:t>
      </w:r>
      <w:r w:rsidRPr="0065101F">
        <w:t xml:space="preserve">  </w:t>
      </w:r>
      <w:r w:rsidRPr="0065101F">
        <w:tab/>
        <w:t>Processo de Licitação/FM</w:t>
      </w:r>
      <w:r w:rsidR="00F5042A">
        <w:t>A</w:t>
      </w:r>
      <w:r w:rsidRPr="0065101F">
        <w:t>S n. 00</w:t>
      </w:r>
      <w:r w:rsidR="00EA2498">
        <w:t>0</w:t>
      </w:r>
      <w:r w:rsidR="00C06B2F">
        <w:t>2</w:t>
      </w:r>
      <w:r w:rsidRPr="0065101F">
        <w:t>/201</w:t>
      </w:r>
      <w:r w:rsidR="00EA2498">
        <w:t>4</w:t>
      </w:r>
      <w:r w:rsidRPr="0065101F">
        <w:t xml:space="preserve"> – Modalidade de Pregão Presencial/FM</w:t>
      </w:r>
      <w:r w:rsidR="00F5042A">
        <w:t>A</w:t>
      </w:r>
      <w:r w:rsidRPr="0065101F">
        <w:t>S n. 000</w:t>
      </w:r>
      <w:r w:rsidR="00C06B2F">
        <w:t>2</w:t>
      </w:r>
      <w:r w:rsidRPr="0065101F">
        <w:t>/201</w:t>
      </w:r>
      <w:r w:rsidR="00EA2498">
        <w:t>4</w:t>
      </w:r>
      <w:r w:rsidRPr="0065101F">
        <w:t>.</w:t>
      </w:r>
    </w:p>
    <w:p w:rsidR="00B66448" w:rsidRPr="0065101F" w:rsidRDefault="00B66448" w:rsidP="00B66448">
      <w:pPr>
        <w:pStyle w:val="Ttulo3"/>
        <w:ind w:firstLine="709"/>
        <w:jc w:val="both"/>
        <w:rPr>
          <w:b w:val="0"/>
          <w:color w:val="auto"/>
        </w:rPr>
      </w:pPr>
      <w:r w:rsidRPr="0065101F">
        <w:rPr>
          <w:b w:val="0"/>
          <w:color w:val="auto"/>
        </w:rPr>
        <w:t xml:space="preserve">Que entre si fazem de um lado o Município de Marema – SC, com sede Administrativa sito a Rua Vidal Ramos n. 357, centro, Marema, CGC n. 78509075/0001-56, neste ato representado por seu Prefeito Municipal VALDOMIRO BEVILAQUA, brasileiro, casado, residente e domiciliado em Marema, através do Fundo Municipal de </w:t>
      </w:r>
      <w:r w:rsidR="00F5042A">
        <w:rPr>
          <w:b w:val="0"/>
          <w:color w:val="auto"/>
        </w:rPr>
        <w:t xml:space="preserve">Assistencia Social </w:t>
      </w:r>
      <w:r w:rsidRPr="0065101F">
        <w:rPr>
          <w:b w:val="0"/>
          <w:color w:val="auto"/>
        </w:rPr>
        <w:t>por seu gestor MAR</w:t>
      </w:r>
      <w:r w:rsidR="00F5042A">
        <w:rPr>
          <w:b w:val="0"/>
          <w:color w:val="auto"/>
        </w:rPr>
        <w:t>LETE TEREZINHA LUNARDI CERATO</w:t>
      </w:r>
      <w:r w:rsidRPr="0065101F">
        <w:rPr>
          <w:b w:val="0"/>
          <w:color w:val="auto"/>
        </w:rPr>
        <w:t>, de ora em diante simplesmente denominado de CONTRATANTE e de outro lado ____________________, neste ato representado pelo sócio administrador ao final assinado, de ora em diante simplesmente denominado de CONTRATADO, tem justo e contratado o que adiante segue, que mutuamente convencionam, outorgam e aceitam a saber.</w:t>
      </w:r>
    </w:p>
    <w:p w:rsidR="00B66448" w:rsidRPr="0065101F" w:rsidRDefault="00B66448" w:rsidP="00B66448">
      <w:pPr>
        <w:spacing w:after="0"/>
        <w:ind w:firstLine="2835"/>
        <w:jc w:val="both"/>
      </w:pPr>
    </w:p>
    <w:p w:rsidR="00B66448" w:rsidRPr="0065101F" w:rsidRDefault="00B66448" w:rsidP="00B66448">
      <w:pPr>
        <w:spacing w:after="0"/>
        <w:ind w:firstLine="708"/>
        <w:jc w:val="both"/>
        <w:rPr>
          <w:b/>
        </w:rPr>
      </w:pPr>
      <w:r w:rsidRPr="0065101F">
        <w:rPr>
          <w:b/>
        </w:rPr>
        <w:t xml:space="preserve">CLAUSULA PRIMEIRA – DO OBJETO: </w:t>
      </w:r>
    </w:p>
    <w:p w:rsidR="00B66448" w:rsidRPr="00B66448" w:rsidRDefault="00B66448" w:rsidP="00B66448">
      <w:pPr>
        <w:spacing w:after="0"/>
        <w:ind w:firstLine="709"/>
        <w:jc w:val="both"/>
      </w:pPr>
      <w:r w:rsidRPr="0065101F">
        <w:t xml:space="preserve">Consiste o objeto do presente contrato a obrigação do CONTRATADO em promover a entrega de </w:t>
      </w:r>
      <w:r w:rsidR="00F5042A" w:rsidRPr="00B66448">
        <w:t xml:space="preserve"> </w:t>
      </w:r>
      <w:r w:rsidR="00C06B2F" w:rsidRPr="00C06B2F">
        <w:t>Aquisição de Gêneros Alimentícios e Brinquedos para atender programas  Idosos e Criança de 0 a 6 anos,</w:t>
      </w:r>
      <w:r w:rsidR="00C06B2F">
        <w:rPr>
          <w:b/>
          <w:sz w:val="20"/>
          <w:szCs w:val="20"/>
        </w:rPr>
        <w:t xml:space="preserve"> </w:t>
      </w:r>
      <w:r w:rsidRPr="0065101F">
        <w:t xml:space="preserve">para atendimento </w:t>
      </w:r>
      <w:r w:rsidR="00F5042A">
        <w:t>a programas desenvolvido pela secretaria</w:t>
      </w:r>
      <w:r w:rsidRPr="0065101F">
        <w:t>,  constantes dos itens especificado no Termo de Adjudicação, relativo ao Processo de Licitação/FM</w:t>
      </w:r>
      <w:r w:rsidR="00F5042A">
        <w:t>A</w:t>
      </w:r>
      <w:r w:rsidRPr="0065101F">
        <w:t>S n. 00</w:t>
      </w:r>
      <w:r w:rsidR="00C06B2F">
        <w:t>2</w:t>
      </w:r>
      <w:r w:rsidRPr="0065101F">
        <w:t>/201</w:t>
      </w:r>
      <w:r w:rsidR="00EA2498">
        <w:t>4</w:t>
      </w:r>
      <w:r w:rsidRPr="0065101F">
        <w:t xml:space="preserve"> – Modalidade de Pregão Presencial/FM</w:t>
      </w:r>
      <w:r w:rsidR="00F5042A">
        <w:t>A</w:t>
      </w:r>
      <w:r w:rsidRPr="0065101F">
        <w:t>S n. 00</w:t>
      </w:r>
      <w:r w:rsidR="00C06B2F">
        <w:t>2</w:t>
      </w:r>
      <w:r w:rsidRPr="0065101F">
        <w:t>/201</w:t>
      </w:r>
      <w:r w:rsidR="00EA2498">
        <w:t>4</w:t>
      </w:r>
      <w:r w:rsidRPr="0065101F">
        <w:t>, em que o contrato é vinculado, cuja especificação e quantidade consta na autorização de fornecimento, parte integrante do presente contrato.</w:t>
      </w:r>
    </w:p>
    <w:p w:rsidR="00B66448" w:rsidRPr="00B66448" w:rsidRDefault="00B66448" w:rsidP="00B66448">
      <w:pPr>
        <w:spacing w:after="0"/>
        <w:jc w:val="both"/>
      </w:pPr>
    </w:p>
    <w:p w:rsidR="00B66448" w:rsidRPr="00B66448" w:rsidRDefault="00B66448" w:rsidP="00B66448">
      <w:pPr>
        <w:spacing w:after="0"/>
        <w:ind w:left="708"/>
        <w:jc w:val="both"/>
        <w:rPr>
          <w:b/>
        </w:rPr>
      </w:pPr>
      <w:r w:rsidRPr="00B66448">
        <w:rPr>
          <w:b/>
        </w:rPr>
        <w:t>CLAUSULA SEGUNDA – DO PRAZO:</w:t>
      </w:r>
    </w:p>
    <w:p w:rsidR="00B66448" w:rsidRPr="00B66448" w:rsidRDefault="00B66448" w:rsidP="00B66448">
      <w:pPr>
        <w:spacing w:after="0"/>
        <w:ind w:firstLine="708"/>
        <w:jc w:val="both"/>
      </w:pPr>
      <w:r w:rsidRPr="00B66448">
        <w:t>O prazo de duração do presente contrato e determinado, vigorando a partir da data da assinatura do contrato, até 31 de dezembro de 201</w:t>
      </w:r>
      <w:r w:rsidR="00EA2498">
        <w:t>4</w:t>
      </w:r>
      <w:r w:rsidRPr="00B66448">
        <w:t>, independente de qualquer aviso ou notificação.</w:t>
      </w:r>
    </w:p>
    <w:p w:rsidR="00B66448" w:rsidRPr="00B66448" w:rsidRDefault="00B66448" w:rsidP="00B66448">
      <w:pPr>
        <w:spacing w:after="0"/>
        <w:jc w:val="both"/>
      </w:pPr>
    </w:p>
    <w:p w:rsidR="00B66448" w:rsidRPr="00B66448" w:rsidRDefault="00B66448" w:rsidP="00B66448">
      <w:pPr>
        <w:spacing w:after="0"/>
        <w:ind w:firstLine="708"/>
        <w:jc w:val="both"/>
      </w:pPr>
      <w:r w:rsidRPr="00B66448">
        <w:rPr>
          <w:b/>
        </w:rPr>
        <w:t>CLAUSULA TERCEIRA</w:t>
      </w:r>
      <w:r w:rsidRPr="00B66448">
        <w:t xml:space="preserve"> – Pagara o CONTRATANTE ao CONTRATADO, pela entrega dos produtos mencionados, a quantia certa e ajustada de R$ </w:t>
      </w:r>
      <w:r>
        <w:t>____________</w:t>
      </w:r>
      <w:r w:rsidRPr="00B66448">
        <w:t xml:space="preserve"> (reais), em até dez dias da apresentação e entrega.</w:t>
      </w:r>
    </w:p>
    <w:p w:rsidR="00B66448" w:rsidRPr="00B66448" w:rsidRDefault="00B66448" w:rsidP="00B66448">
      <w:pPr>
        <w:spacing w:after="0"/>
        <w:ind w:firstLine="2835"/>
        <w:jc w:val="both"/>
      </w:pPr>
    </w:p>
    <w:p w:rsidR="00B66448" w:rsidRPr="0065101F" w:rsidRDefault="00B66448" w:rsidP="00B66448">
      <w:pPr>
        <w:spacing w:after="0"/>
        <w:ind w:firstLine="708"/>
        <w:jc w:val="both"/>
        <w:rPr>
          <w:b/>
        </w:rPr>
      </w:pPr>
      <w:r w:rsidRPr="0065101F">
        <w:rPr>
          <w:b/>
        </w:rPr>
        <w:t>CLAUSULA QUARTA – DA VINCULAÇÃO</w:t>
      </w:r>
    </w:p>
    <w:p w:rsidR="00B66448" w:rsidRDefault="00B66448" w:rsidP="00B66448">
      <w:pPr>
        <w:spacing w:after="0"/>
        <w:ind w:firstLine="708"/>
        <w:jc w:val="both"/>
      </w:pPr>
      <w:r w:rsidRPr="0065101F">
        <w:t xml:space="preserve">O presente contrato regula-se pela suas clausulas e pelos preceitos de direito publico, aplicando-se-lhes, supletivamente os princípios da Teoria Geral dos Contratos e as disposições de Direito Privado e </w:t>
      </w:r>
      <w:r w:rsidRPr="0065101F">
        <w:lastRenderedPageBreak/>
        <w:t>em especial a Lei n. 8.666/93 e alterações, bem como no Processo de Licitação/FM</w:t>
      </w:r>
      <w:r w:rsidR="00F5042A">
        <w:t>A</w:t>
      </w:r>
      <w:r w:rsidRPr="0065101F">
        <w:t>S n. 00</w:t>
      </w:r>
      <w:r w:rsidR="00C06B2F">
        <w:t>2</w:t>
      </w:r>
      <w:r w:rsidRPr="0065101F">
        <w:t>/201</w:t>
      </w:r>
      <w:r w:rsidR="00EA2498">
        <w:t>4</w:t>
      </w:r>
      <w:r w:rsidRPr="0065101F">
        <w:t xml:space="preserve"> – Modalidade de Pregão Presencial/FM</w:t>
      </w:r>
      <w:r w:rsidR="00F5042A">
        <w:t>A</w:t>
      </w:r>
      <w:r w:rsidRPr="0065101F">
        <w:t>S n. 00</w:t>
      </w:r>
      <w:r w:rsidR="00C06B2F">
        <w:t>2</w:t>
      </w:r>
      <w:r w:rsidRPr="0065101F">
        <w:t>/201</w:t>
      </w:r>
      <w:r w:rsidR="00EA2498">
        <w:t>4</w:t>
      </w:r>
      <w:r w:rsidRPr="0065101F">
        <w:t>.</w:t>
      </w:r>
    </w:p>
    <w:p w:rsidR="00F5042A" w:rsidRPr="00B66448" w:rsidRDefault="00F5042A" w:rsidP="00B66448">
      <w:pPr>
        <w:spacing w:after="0"/>
        <w:ind w:firstLine="708"/>
        <w:jc w:val="both"/>
      </w:pPr>
    </w:p>
    <w:p w:rsidR="00B66448" w:rsidRPr="00B66448" w:rsidRDefault="00B66448" w:rsidP="00EA2498">
      <w:pPr>
        <w:spacing w:after="0"/>
        <w:jc w:val="both"/>
        <w:rPr>
          <w:b/>
        </w:rPr>
      </w:pPr>
      <w:r w:rsidRPr="00B66448">
        <w:t xml:space="preserve"> </w:t>
      </w:r>
      <w:r w:rsidR="00F5042A">
        <w:tab/>
      </w:r>
      <w:r w:rsidRPr="00B66448">
        <w:rPr>
          <w:b/>
        </w:rPr>
        <w:t>CLAUSULA QUINTA – PRORROGACAO DE PRAZO</w:t>
      </w:r>
    </w:p>
    <w:p w:rsidR="00B66448" w:rsidRPr="00B66448" w:rsidRDefault="00B66448" w:rsidP="00B66448">
      <w:pPr>
        <w:spacing w:after="0"/>
        <w:ind w:firstLine="708"/>
        <w:jc w:val="both"/>
      </w:pPr>
      <w:r w:rsidRPr="00B66448">
        <w:t>Toda prorrogação de prazo devera ser justificada por escrito e previamente autorizado pela autoridade competente, cabendo ao CONTRATANTE modificar unilateralmente o presente contrato, para melhor adequação as finalidades de interesse publico.</w:t>
      </w:r>
    </w:p>
    <w:p w:rsidR="00B66448" w:rsidRPr="00B66448" w:rsidRDefault="00B66448" w:rsidP="00B66448">
      <w:pPr>
        <w:spacing w:after="0"/>
        <w:ind w:firstLine="708"/>
        <w:jc w:val="both"/>
      </w:pPr>
    </w:p>
    <w:p w:rsidR="00B66448" w:rsidRPr="00B66448" w:rsidRDefault="00B66448" w:rsidP="00B66448">
      <w:pPr>
        <w:spacing w:after="0"/>
        <w:ind w:firstLine="708"/>
        <w:jc w:val="both"/>
        <w:rPr>
          <w:b/>
        </w:rPr>
      </w:pPr>
      <w:r w:rsidRPr="00B66448">
        <w:rPr>
          <w:b/>
        </w:rPr>
        <w:t>CLAUSULA SEXTA – DA RESCISAO</w:t>
      </w:r>
    </w:p>
    <w:p w:rsidR="00B66448" w:rsidRPr="00B66448" w:rsidRDefault="00B66448" w:rsidP="00B66448">
      <w:pPr>
        <w:spacing w:after="0"/>
        <w:ind w:firstLine="708"/>
        <w:jc w:val="both"/>
      </w:pPr>
      <w:r w:rsidRPr="00B66448">
        <w:t>I - Cabe ao CONTRATANTE, rescindir o presente contrato, unilateralmente, nos casos especificados nos inc. I do art. 79 da Lei n. 8.883/94.</w:t>
      </w:r>
    </w:p>
    <w:p w:rsidR="00B66448" w:rsidRPr="00B66448" w:rsidRDefault="00B66448" w:rsidP="00B66448">
      <w:pPr>
        <w:spacing w:after="0"/>
        <w:ind w:firstLine="708"/>
        <w:jc w:val="both"/>
      </w:pPr>
      <w:r w:rsidRPr="00B66448">
        <w:t>II - Poderá ser rescindido, por mutuo acordo, ou conveniência administrativa, recebendo a CONTRATADA somente o valor dos serviços já executados,  não lhes sendo devido qualquer outro valor a qualquer titulo.</w:t>
      </w:r>
    </w:p>
    <w:p w:rsidR="00B66448" w:rsidRPr="00B66448" w:rsidRDefault="00B66448" w:rsidP="00B66448">
      <w:pPr>
        <w:spacing w:after="0"/>
        <w:jc w:val="both"/>
      </w:pPr>
    </w:p>
    <w:p w:rsidR="00B66448" w:rsidRPr="00B66448" w:rsidRDefault="00B66448" w:rsidP="00B66448">
      <w:pPr>
        <w:spacing w:after="0"/>
        <w:ind w:firstLine="708"/>
        <w:jc w:val="both"/>
        <w:rPr>
          <w:b/>
        </w:rPr>
      </w:pPr>
      <w:r w:rsidRPr="00B66448">
        <w:rPr>
          <w:b/>
        </w:rPr>
        <w:t>CLAUSULA SETIMA – DA FISCALIZAÇÃO</w:t>
      </w:r>
    </w:p>
    <w:p w:rsidR="00B66448" w:rsidRPr="00B66448" w:rsidRDefault="00B66448" w:rsidP="00B66448">
      <w:pPr>
        <w:spacing w:after="0"/>
        <w:ind w:firstLine="708"/>
        <w:jc w:val="both"/>
      </w:pPr>
      <w:r w:rsidRPr="00B66448">
        <w:t>Fica autorizado ao CONTRATANTE ou  seu preposto vistoriar e fiscalizar a execução do presente contrato, aplicando as sanções motivada pela inexecução total ou parcial do ajuste.</w:t>
      </w:r>
    </w:p>
    <w:p w:rsidR="00B66448" w:rsidRPr="00B66448" w:rsidRDefault="00B66448" w:rsidP="00B66448">
      <w:pPr>
        <w:spacing w:after="0"/>
        <w:jc w:val="both"/>
      </w:pPr>
    </w:p>
    <w:p w:rsidR="00B66448" w:rsidRPr="00B66448" w:rsidRDefault="00B66448" w:rsidP="00B66448">
      <w:pPr>
        <w:spacing w:after="0"/>
        <w:ind w:firstLine="708"/>
        <w:jc w:val="both"/>
        <w:rPr>
          <w:b/>
        </w:rPr>
      </w:pPr>
      <w:r w:rsidRPr="00B66448">
        <w:rPr>
          <w:b/>
        </w:rPr>
        <w:t>CLAUSULA OITAVA – DA MODIFICAÇÃO</w:t>
      </w:r>
    </w:p>
    <w:p w:rsidR="00B66448" w:rsidRPr="00B66448" w:rsidRDefault="00B66448" w:rsidP="00B66448">
      <w:pPr>
        <w:spacing w:after="0"/>
        <w:ind w:firstLine="708"/>
        <w:jc w:val="both"/>
      </w:pPr>
      <w:r w:rsidRPr="00B66448">
        <w:t>O presente contrato poderá ser modificado por acordo entre as partes, nos casos previstos nas letras A B C D do art. 65 da  leis supra mencionadas.</w:t>
      </w:r>
    </w:p>
    <w:p w:rsidR="00B66448" w:rsidRPr="00B66448" w:rsidRDefault="00B66448" w:rsidP="00B66448">
      <w:pPr>
        <w:spacing w:after="0"/>
        <w:jc w:val="both"/>
      </w:pPr>
      <w:r w:rsidRPr="00B66448">
        <w:t xml:space="preserve"> </w:t>
      </w:r>
    </w:p>
    <w:p w:rsidR="00B66448" w:rsidRPr="00B66448" w:rsidRDefault="00B66448" w:rsidP="00B66448">
      <w:pPr>
        <w:spacing w:after="0"/>
        <w:ind w:left="708"/>
        <w:jc w:val="both"/>
        <w:rPr>
          <w:b/>
        </w:rPr>
      </w:pPr>
      <w:r w:rsidRPr="00B66448">
        <w:rPr>
          <w:b/>
        </w:rPr>
        <w:t>CLAUSULA NONA – DA RESPONSABILIDADE</w:t>
      </w:r>
    </w:p>
    <w:p w:rsidR="00B66448" w:rsidRPr="00B66448" w:rsidRDefault="00B66448" w:rsidP="00B66448">
      <w:pPr>
        <w:spacing w:after="0"/>
        <w:ind w:firstLine="708"/>
        <w:jc w:val="both"/>
      </w:pPr>
      <w:r w:rsidRPr="00B66448">
        <w:t>O CONTRATADO e responsável pelos atos causados diretamente ao CONTRATANTE ou a terceiros decorrentes de sua culpa ou dolo na execução do contrato, quer por dano material ou moral.</w:t>
      </w:r>
    </w:p>
    <w:p w:rsidR="00B66448" w:rsidRPr="00B66448" w:rsidRDefault="00B66448" w:rsidP="00B66448">
      <w:pPr>
        <w:spacing w:after="0"/>
        <w:ind w:firstLine="2835"/>
        <w:jc w:val="both"/>
      </w:pPr>
      <w:r w:rsidRPr="00B66448">
        <w:t xml:space="preserve"> </w:t>
      </w:r>
    </w:p>
    <w:p w:rsidR="00B66448" w:rsidRPr="00B66448" w:rsidRDefault="00B66448" w:rsidP="00B66448">
      <w:pPr>
        <w:spacing w:after="0"/>
        <w:ind w:left="708"/>
        <w:jc w:val="both"/>
        <w:rPr>
          <w:b/>
        </w:rPr>
      </w:pPr>
      <w:r w:rsidRPr="00B66448">
        <w:rPr>
          <w:b/>
        </w:rPr>
        <w:t>CLAUSULA DECIMA – DA RETENCAO DE IMPOSTOS</w:t>
      </w:r>
    </w:p>
    <w:p w:rsidR="00B66448" w:rsidRPr="00B66448" w:rsidRDefault="00B66448" w:rsidP="00B66448">
      <w:pPr>
        <w:spacing w:after="0"/>
        <w:ind w:firstLine="708"/>
        <w:jc w:val="both"/>
      </w:pPr>
      <w:r w:rsidRPr="00B66448">
        <w:t>O CONTRATANTE fica autorizado a reter do CONTRATADO no ato do pagamento, os encargos e impostos que e de sua competência, inclusive os previstos na Ordem de Serviço INSS/DAF N. 203 DE 29.01.1999.</w:t>
      </w:r>
    </w:p>
    <w:p w:rsidR="00B66448" w:rsidRPr="00B66448" w:rsidRDefault="00B66448" w:rsidP="00B66448">
      <w:pPr>
        <w:spacing w:after="0"/>
        <w:ind w:firstLine="708"/>
        <w:jc w:val="both"/>
      </w:pPr>
    </w:p>
    <w:p w:rsidR="00B66448" w:rsidRPr="00B66448" w:rsidRDefault="00B66448" w:rsidP="00B66448">
      <w:pPr>
        <w:spacing w:after="0"/>
        <w:ind w:left="708"/>
        <w:jc w:val="both"/>
        <w:rPr>
          <w:b/>
        </w:rPr>
      </w:pPr>
      <w:r w:rsidRPr="00B66448">
        <w:rPr>
          <w:b/>
        </w:rPr>
        <w:t>CLAUSULA DEC. PRIMEIRA – DA FOMA DE PAGAMENTO</w:t>
      </w:r>
    </w:p>
    <w:p w:rsidR="00B66448" w:rsidRPr="00B66448" w:rsidRDefault="00B66448" w:rsidP="00B66448">
      <w:pPr>
        <w:spacing w:after="0"/>
        <w:ind w:firstLine="708"/>
        <w:jc w:val="both"/>
      </w:pPr>
      <w:r w:rsidRPr="00B66448">
        <w:t xml:space="preserve">O pagamento será efetuado em até </w:t>
      </w:r>
      <w:r>
        <w:t>30</w:t>
      </w:r>
      <w:r w:rsidRPr="00B66448">
        <w:t xml:space="preserve"> dias da entrega e apresentação. </w:t>
      </w:r>
    </w:p>
    <w:p w:rsidR="00B66448" w:rsidRPr="00B66448" w:rsidRDefault="00B66448" w:rsidP="00B66448">
      <w:pPr>
        <w:spacing w:after="0"/>
        <w:ind w:firstLine="2835"/>
        <w:jc w:val="both"/>
      </w:pPr>
    </w:p>
    <w:p w:rsidR="00B66448" w:rsidRPr="00B66448" w:rsidRDefault="00B66448" w:rsidP="00B66448">
      <w:pPr>
        <w:spacing w:after="0"/>
        <w:ind w:firstLine="708"/>
        <w:jc w:val="both"/>
        <w:rPr>
          <w:b/>
        </w:rPr>
      </w:pPr>
      <w:r w:rsidRPr="00B66448">
        <w:rPr>
          <w:b/>
        </w:rPr>
        <w:t>CLAUSULA DEC. SEGUNDA – DO REAJUSTE</w:t>
      </w:r>
    </w:p>
    <w:p w:rsidR="00B66448" w:rsidRPr="00B66448" w:rsidRDefault="00B66448" w:rsidP="00B66448">
      <w:pPr>
        <w:spacing w:after="0"/>
        <w:ind w:firstLine="708"/>
        <w:jc w:val="both"/>
      </w:pPr>
      <w:r w:rsidRPr="00B66448">
        <w:t>O valor do presente contrato não sofrera reajuste.</w:t>
      </w:r>
    </w:p>
    <w:p w:rsidR="00F5042A" w:rsidRPr="00B66448" w:rsidRDefault="00B66448" w:rsidP="00B66448">
      <w:pPr>
        <w:spacing w:after="0"/>
        <w:jc w:val="both"/>
      </w:pPr>
      <w:r w:rsidRPr="00B66448">
        <w:t xml:space="preserve"> </w:t>
      </w:r>
    </w:p>
    <w:p w:rsidR="00B66448" w:rsidRPr="00B66448" w:rsidRDefault="00B66448" w:rsidP="00B66448">
      <w:pPr>
        <w:spacing w:after="0"/>
        <w:ind w:left="708"/>
        <w:jc w:val="both"/>
        <w:rPr>
          <w:b/>
        </w:rPr>
      </w:pPr>
      <w:r w:rsidRPr="00B66448">
        <w:rPr>
          <w:b/>
        </w:rPr>
        <w:t>CLAUSULA DEC. TERCEIRA – DA DOTACAO ORCAMENTARIA</w:t>
      </w:r>
    </w:p>
    <w:p w:rsidR="00B66448" w:rsidRPr="00B66448" w:rsidRDefault="00B66448" w:rsidP="00B66448">
      <w:pPr>
        <w:spacing w:after="0"/>
        <w:ind w:firstLine="708"/>
        <w:jc w:val="both"/>
      </w:pPr>
      <w:r w:rsidRPr="0065101F">
        <w:t>Os pagamentos e as despesas decorrentes do presente contrato correrão a conta da dotação orçamentária do Fundo Municipal de Saúde previsto na autuação do Processo de Licitação/FM</w:t>
      </w:r>
      <w:r w:rsidR="00F5042A">
        <w:t>A</w:t>
      </w:r>
      <w:r w:rsidRPr="0065101F">
        <w:t>S n. 00</w:t>
      </w:r>
      <w:r w:rsidR="00C06B2F">
        <w:t>2</w:t>
      </w:r>
      <w:r w:rsidRPr="0065101F">
        <w:t>/201</w:t>
      </w:r>
      <w:r w:rsidR="00EA2498">
        <w:t>4</w:t>
      </w:r>
      <w:r w:rsidRPr="0065101F">
        <w:t xml:space="preserve"> – Modalidade de Pregão Presencial/FMS n. 00</w:t>
      </w:r>
      <w:r w:rsidR="00C06B2F">
        <w:t>2</w:t>
      </w:r>
      <w:r w:rsidRPr="0065101F">
        <w:t>/201</w:t>
      </w:r>
      <w:r w:rsidR="00EA2498">
        <w:t>4.</w:t>
      </w:r>
      <w:r w:rsidRPr="00B66448">
        <w:t xml:space="preserve"> </w:t>
      </w:r>
    </w:p>
    <w:p w:rsidR="0065101F" w:rsidRPr="00B66448" w:rsidRDefault="0065101F" w:rsidP="00B66448">
      <w:pPr>
        <w:spacing w:after="0"/>
        <w:jc w:val="both"/>
      </w:pPr>
    </w:p>
    <w:p w:rsidR="00B66448" w:rsidRPr="00B66448" w:rsidRDefault="00B66448" w:rsidP="00B66448">
      <w:pPr>
        <w:spacing w:after="0"/>
        <w:ind w:firstLine="708"/>
        <w:jc w:val="both"/>
        <w:rPr>
          <w:b/>
        </w:rPr>
      </w:pPr>
      <w:r w:rsidRPr="00B66448">
        <w:rPr>
          <w:b/>
        </w:rPr>
        <w:lastRenderedPageBreak/>
        <w:t>CLAUS. DEC. QUARTA - DA MULTA</w:t>
      </w:r>
    </w:p>
    <w:p w:rsidR="00B66448" w:rsidRPr="00B66448" w:rsidRDefault="00B66448" w:rsidP="00B66448">
      <w:pPr>
        <w:spacing w:after="0"/>
        <w:ind w:firstLine="708"/>
        <w:jc w:val="both"/>
      </w:pPr>
      <w:r w:rsidRPr="00B66448">
        <w:t>Em caso de inexecução contratual prevista no art. 78 da Lei n. 8.666/93, por culpa da CONTRATADA, fica estabelecido a multa de 2% sobre o valor do objeto contratado, atualizado monetariamente pelos índices oficiais.</w:t>
      </w:r>
    </w:p>
    <w:p w:rsidR="00B66448" w:rsidRPr="00B66448" w:rsidRDefault="00B66448" w:rsidP="00B66448">
      <w:pPr>
        <w:spacing w:after="0"/>
        <w:ind w:firstLine="2835"/>
        <w:jc w:val="both"/>
      </w:pPr>
    </w:p>
    <w:p w:rsidR="00B66448" w:rsidRPr="00B66448" w:rsidRDefault="00B66448" w:rsidP="0065101F">
      <w:pPr>
        <w:pStyle w:val="Recuodecorpodetexto2"/>
        <w:spacing w:after="0"/>
        <w:ind w:left="0" w:firstLine="709"/>
      </w:pPr>
      <w:r w:rsidRPr="00B66448">
        <w:rPr>
          <w:b/>
        </w:rPr>
        <w:t>PARAG. ÚNICO</w:t>
      </w:r>
      <w:r w:rsidRPr="00B66448">
        <w:t xml:space="preserve"> – A culpa e presumida nas hipóteses descritas nos incisos I a IX do art. 78 da Lei n. 8.666/93.</w:t>
      </w:r>
    </w:p>
    <w:p w:rsidR="00B66448" w:rsidRPr="00B66448" w:rsidRDefault="00B66448" w:rsidP="00B66448">
      <w:pPr>
        <w:spacing w:after="0"/>
        <w:ind w:left="708"/>
        <w:jc w:val="both"/>
        <w:rPr>
          <w:b/>
        </w:rPr>
      </w:pPr>
      <w:r w:rsidRPr="00B66448">
        <w:rPr>
          <w:b/>
        </w:rPr>
        <w:t>CLAUS. DEC. QUINTA - DAS DISPOSICOES FINAIS</w:t>
      </w:r>
    </w:p>
    <w:p w:rsidR="00B66448" w:rsidRPr="00B66448" w:rsidRDefault="00B66448" w:rsidP="00B66448">
      <w:pPr>
        <w:spacing w:after="0"/>
        <w:ind w:firstLine="708"/>
        <w:jc w:val="both"/>
      </w:pPr>
      <w:r w:rsidRPr="00B66448">
        <w:t>I - Nenhuma modificação poderá ser introduzida no objeto sem o consentimento prévio e escrito do CONTRATANTE, obedecidos os limites legais permitidos</w:t>
      </w:r>
    </w:p>
    <w:p w:rsidR="00B66448" w:rsidRPr="00B66448" w:rsidRDefault="00B66448" w:rsidP="00B66448">
      <w:pPr>
        <w:spacing w:after="0"/>
        <w:ind w:firstLine="708"/>
        <w:jc w:val="both"/>
      </w:pPr>
      <w:r w:rsidRPr="00B66448">
        <w:t>II - Ocorrendo modificação ou alteração no objeto, o correspondente ajuste será efetuado no final do mês da respectiva execução.</w:t>
      </w:r>
    </w:p>
    <w:p w:rsidR="00B66448" w:rsidRPr="00B66448" w:rsidRDefault="00B66448" w:rsidP="00B66448">
      <w:pPr>
        <w:spacing w:after="0"/>
        <w:ind w:firstLine="708"/>
        <w:jc w:val="both"/>
      </w:pPr>
      <w:r w:rsidRPr="00B66448">
        <w:t>III - Quaisquer comunicações entre as partes com relação a assuntos relacionados a este contrato, serão formalizados por escrito, em duas vias, uma das quais visadas pelo destinatário, o que constituíra prova de sua efetiva entrega;</w:t>
      </w:r>
    </w:p>
    <w:p w:rsidR="00B66448" w:rsidRPr="00B66448" w:rsidRDefault="00B66448" w:rsidP="00B66448">
      <w:pPr>
        <w:spacing w:after="0"/>
        <w:ind w:firstLine="708"/>
        <w:jc w:val="both"/>
      </w:pPr>
      <w:r w:rsidRPr="00B66448">
        <w:t>IV - A fiscalização e o controle aludidos, não implicarão qualquer responsabilidade executiva por parte do CONTRATANTE, nem exoneração da CONTRATADA no cumprimento de qualquer responsabilidade aqui assumidas;</w:t>
      </w:r>
    </w:p>
    <w:p w:rsidR="00B66448" w:rsidRPr="00B66448" w:rsidRDefault="00B66448" w:rsidP="00B66448">
      <w:pPr>
        <w:spacing w:after="0"/>
        <w:ind w:firstLine="708"/>
        <w:jc w:val="both"/>
      </w:pPr>
      <w:r w:rsidRPr="00B66448">
        <w:t>V - Os casos omissos a este contrato, reger-se-a pela legislação pertinente a matéria a Lei n. 8.666/93 e alterações posteriores.</w:t>
      </w:r>
    </w:p>
    <w:p w:rsidR="00B66448" w:rsidRPr="00B66448" w:rsidRDefault="00B66448" w:rsidP="00B66448">
      <w:pPr>
        <w:pStyle w:val="Recuodecorpodetexto"/>
        <w:ind w:firstLine="708"/>
        <w:rPr>
          <w:szCs w:val="22"/>
        </w:rPr>
      </w:pPr>
      <w:r w:rsidRPr="00B66448">
        <w:rPr>
          <w:szCs w:val="22"/>
        </w:rPr>
        <w:t>VI - O CONTRATANTE rejeitara, no todo ou em parte, o objeto entregue em desacordo com o contrato.</w:t>
      </w:r>
    </w:p>
    <w:p w:rsidR="00B66448" w:rsidRPr="00B66448" w:rsidRDefault="00B66448" w:rsidP="00B66448">
      <w:pPr>
        <w:spacing w:after="0"/>
        <w:ind w:firstLine="708"/>
        <w:jc w:val="both"/>
      </w:pPr>
      <w:r w:rsidRPr="00B66448">
        <w:t>VII - A recusa injustificada do adjudicatário em assinar o contrato, aceitar ou retirar  o instrumento equivalente, dentro do prazo estabelecido pelo CONTRATANTE, caracteriza o descumprimento total da obrigação assumida, sujeitando-se as penalidades legalmente estabelecida do edital, das sanções administrativas.</w:t>
      </w:r>
    </w:p>
    <w:p w:rsidR="00B66448" w:rsidRPr="00B66448" w:rsidRDefault="00B66448" w:rsidP="00B66448">
      <w:pPr>
        <w:spacing w:after="0"/>
        <w:jc w:val="both"/>
      </w:pPr>
    </w:p>
    <w:p w:rsidR="00B66448" w:rsidRPr="00B66448" w:rsidRDefault="00B66448" w:rsidP="00B66448">
      <w:pPr>
        <w:spacing w:after="0"/>
        <w:ind w:firstLine="708"/>
        <w:jc w:val="both"/>
      </w:pPr>
      <w:r w:rsidRPr="00B66448">
        <w:t>E por estarem certos, justos e contratados, assinam  o presente contrato em três vias de igual teor, forma e validade, elegendo de comum acordo, por mais especial que outro seja, o foro jurídico da Comarca de Xaxim, para dirimir possíveis e eventuais duvidas não resolvidas entre as partes, juntamente com duas testemunhas.</w:t>
      </w:r>
    </w:p>
    <w:p w:rsidR="00B66448" w:rsidRDefault="00B66448" w:rsidP="00B66448">
      <w:pPr>
        <w:spacing w:after="0"/>
        <w:ind w:firstLine="2835"/>
        <w:jc w:val="both"/>
      </w:pPr>
      <w:r w:rsidRPr="00B66448">
        <w:t xml:space="preserve">Marema, </w:t>
      </w:r>
    </w:p>
    <w:p w:rsidR="00B66448" w:rsidRPr="00B66448" w:rsidRDefault="00B66448" w:rsidP="00B66448">
      <w:pPr>
        <w:spacing w:after="0"/>
        <w:ind w:firstLine="2835"/>
        <w:jc w:val="both"/>
      </w:pPr>
    </w:p>
    <w:p w:rsidR="00B66448" w:rsidRPr="00B66448" w:rsidRDefault="00B66448" w:rsidP="00B66448">
      <w:pPr>
        <w:pStyle w:val="Ttulo2"/>
        <w:rPr>
          <w:color w:val="auto"/>
          <w:sz w:val="22"/>
          <w:szCs w:val="22"/>
        </w:rPr>
      </w:pPr>
      <w:r w:rsidRPr="00B66448">
        <w:rPr>
          <w:color w:val="auto"/>
          <w:sz w:val="22"/>
          <w:szCs w:val="22"/>
        </w:rPr>
        <w:t>CONTRATANTE</w:t>
      </w:r>
      <w:r w:rsidRPr="00B66448">
        <w:rPr>
          <w:color w:val="auto"/>
          <w:sz w:val="22"/>
          <w:szCs w:val="22"/>
        </w:rPr>
        <w:tab/>
      </w:r>
      <w:r w:rsidRPr="00B66448">
        <w:rPr>
          <w:color w:val="auto"/>
          <w:sz w:val="22"/>
          <w:szCs w:val="22"/>
        </w:rPr>
        <w:tab/>
      </w:r>
      <w:r w:rsidRPr="00B66448">
        <w:rPr>
          <w:color w:val="auto"/>
          <w:sz w:val="22"/>
          <w:szCs w:val="22"/>
        </w:rPr>
        <w:tab/>
      </w:r>
      <w:r w:rsidRPr="00B66448">
        <w:rPr>
          <w:color w:val="auto"/>
          <w:sz w:val="22"/>
          <w:szCs w:val="22"/>
        </w:rPr>
        <w:tab/>
        <w:t>CONTRATADO</w:t>
      </w:r>
    </w:p>
    <w:p w:rsidR="00B66448" w:rsidRPr="00B66448" w:rsidRDefault="00B66448" w:rsidP="00B66448">
      <w:pPr>
        <w:spacing w:after="0"/>
        <w:jc w:val="both"/>
      </w:pPr>
      <w:r w:rsidRPr="00B66448">
        <w:t xml:space="preserve">Valdomiro Bevilaqua            </w:t>
      </w:r>
      <w:r w:rsidRPr="00B66448">
        <w:tab/>
      </w:r>
      <w:r w:rsidRPr="00B66448">
        <w:tab/>
      </w:r>
      <w:r w:rsidRPr="00B66448">
        <w:tab/>
      </w:r>
    </w:p>
    <w:p w:rsidR="00B66448" w:rsidRPr="00B66448" w:rsidRDefault="00B66448" w:rsidP="00B66448">
      <w:pPr>
        <w:spacing w:after="0"/>
        <w:jc w:val="both"/>
      </w:pPr>
      <w:r w:rsidRPr="00B66448">
        <w:t>Prefeito Municipal</w:t>
      </w:r>
      <w:r w:rsidRPr="00B66448">
        <w:tab/>
      </w:r>
      <w:r w:rsidRPr="00B66448">
        <w:tab/>
      </w:r>
      <w:r w:rsidRPr="00B66448">
        <w:tab/>
      </w:r>
      <w:r w:rsidRPr="00B66448">
        <w:tab/>
      </w:r>
    </w:p>
    <w:p w:rsidR="00B66448" w:rsidRPr="00B66448" w:rsidRDefault="00B66448" w:rsidP="00B66448">
      <w:pPr>
        <w:spacing w:after="0"/>
        <w:jc w:val="both"/>
      </w:pPr>
    </w:p>
    <w:p w:rsidR="00B66448" w:rsidRPr="00B66448" w:rsidRDefault="00B66448" w:rsidP="00B66448">
      <w:pPr>
        <w:spacing w:after="0"/>
        <w:jc w:val="both"/>
      </w:pPr>
    </w:p>
    <w:p w:rsidR="00B66448" w:rsidRPr="00B66448" w:rsidRDefault="00B66448" w:rsidP="00B66448">
      <w:pPr>
        <w:spacing w:after="0"/>
        <w:jc w:val="both"/>
      </w:pPr>
      <w:r w:rsidRPr="00B66448">
        <w:t xml:space="preserve">FMS – Fundo Municipal de </w:t>
      </w:r>
      <w:r w:rsidR="00F5042A">
        <w:t>Assistencia Social</w:t>
      </w:r>
    </w:p>
    <w:p w:rsidR="00B66448" w:rsidRPr="00B66448" w:rsidRDefault="00F5042A" w:rsidP="00B66448">
      <w:pPr>
        <w:spacing w:after="0"/>
        <w:jc w:val="both"/>
        <w:rPr>
          <w:sz w:val="24"/>
          <w:szCs w:val="24"/>
        </w:rPr>
      </w:pPr>
      <w:r>
        <w:rPr>
          <w:sz w:val="24"/>
          <w:szCs w:val="24"/>
        </w:rPr>
        <w:t>MARLETE TEREZINHA LUNARDI CERATO</w:t>
      </w:r>
      <w:r w:rsidR="00B66448" w:rsidRPr="00B66448">
        <w:rPr>
          <w:sz w:val="24"/>
          <w:szCs w:val="24"/>
        </w:rPr>
        <w:tab/>
      </w:r>
      <w:r w:rsidR="00B66448" w:rsidRPr="00B66448">
        <w:rPr>
          <w:sz w:val="24"/>
          <w:szCs w:val="24"/>
        </w:rPr>
        <w:tab/>
      </w:r>
      <w:r w:rsidR="00B66448" w:rsidRPr="00B66448">
        <w:rPr>
          <w:sz w:val="24"/>
          <w:szCs w:val="24"/>
        </w:rPr>
        <w:tab/>
      </w:r>
      <w:r w:rsidR="00B66448" w:rsidRPr="00B66448">
        <w:rPr>
          <w:sz w:val="24"/>
          <w:szCs w:val="24"/>
        </w:rPr>
        <w:tab/>
        <w:t xml:space="preserve">                                 </w:t>
      </w:r>
      <w:r w:rsidR="00B66448" w:rsidRPr="00B66448">
        <w:rPr>
          <w:sz w:val="24"/>
          <w:szCs w:val="24"/>
        </w:rPr>
        <w:tab/>
      </w:r>
      <w:r w:rsidR="00B66448" w:rsidRPr="00B66448">
        <w:rPr>
          <w:sz w:val="24"/>
          <w:szCs w:val="24"/>
        </w:rPr>
        <w:tab/>
        <w:t xml:space="preserve">     </w:t>
      </w:r>
    </w:p>
    <w:p w:rsidR="00B66448" w:rsidRDefault="00B66448" w:rsidP="00B66448">
      <w:pPr>
        <w:spacing w:after="0"/>
        <w:jc w:val="both"/>
        <w:rPr>
          <w:sz w:val="24"/>
          <w:szCs w:val="24"/>
        </w:rPr>
      </w:pPr>
      <w:r w:rsidRPr="00B66448">
        <w:rPr>
          <w:sz w:val="24"/>
          <w:szCs w:val="24"/>
        </w:rPr>
        <w:t xml:space="preserve">Gestor Municipal de </w:t>
      </w:r>
      <w:r w:rsidR="00F5042A">
        <w:rPr>
          <w:sz w:val="24"/>
          <w:szCs w:val="24"/>
        </w:rPr>
        <w:t>Assistencia Social</w:t>
      </w:r>
    </w:p>
    <w:p w:rsidR="00F5042A" w:rsidRPr="00B66448" w:rsidRDefault="00F5042A" w:rsidP="00B66448">
      <w:pPr>
        <w:spacing w:after="0"/>
        <w:jc w:val="both"/>
      </w:pPr>
    </w:p>
    <w:p w:rsidR="00B66448" w:rsidRPr="00B66448" w:rsidRDefault="00B66448" w:rsidP="00B66448">
      <w:pPr>
        <w:spacing w:after="0"/>
        <w:jc w:val="both"/>
      </w:pPr>
      <w:r w:rsidRPr="00B66448">
        <w:tab/>
      </w:r>
      <w:r w:rsidRPr="00B66448">
        <w:tab/>
      </w:r>
      <w:r w:rsidRPr="00B66448">
        <w:tab/>
      </w:r>
      <w:r w:rsidRPr="00B66448">
        <w:tab/>
      </w:r>
      <w:r w:rsidRPr="00B66448">
        <w:tab/>
        <w:t>Visto em ____/____/_____</w:t>
      </w:r>
    </w:p>
    <w:p w:rsidR="00B66448" w:rsidRPr="00B66448" w:rsidRDefault="00B66448" w:rsidP="00B66448">
      <w:pPr>
        <w:spacing w:after="0"/>
        <w:jc w:val="both"/>
      </w:pPr>
      <w:r w:rsidRPr="00B66448">
        <w:tab/>
      </w:r>
      <w:r w:rsidRPr="00B66448">
        <w:tab/>
      </w:r>
      <w:r w:rsidRPr="00B66448">
        <w:tab/>
      </w:r>
      <w:r w:rsidRPr="00B66448">
        <w:tab/>
      </w:r>
      <w:r w:rsidRPr="00B66448">
        <w:tab/>
      </w:r>
      <w:r w:rsidRPr="00B66448">
        <w:tab/>
        <w:t>EDEMIR TOMÉ</w:t>
      </w:r>
    </w:p>
    <w:p w:rsidR="00B66448" w:rsidRPr="00B66448" w:rsidRDefault="00B66448" w:rsidP="00B66448">
      <w:pPr>
        <w:spacing w:after="0"/>
        <w:jc w:val="both"/>
      </w:pPr>
      <w:r w:rsidRPr="00B66448">
        <w:tab/>
      </w:r>
      <w:r w:rsidRPr="00B66448">
        <w:tab/>
      </w:r>
      <w:r w:rsidRPr="00B66448">
        <w:tab/>
      </w:r>
      <w:r w:rsidRPr="00B66448">
        <w:tab/>
      </w:r>
      <w:r w:rsidRPr="00B66448">
        <w:tab/>
      </w:r>
      <w:r w:rsidRPr="00B66448">
        <w:tab/>
        <w:t>OBA/SC 8422</w:t>
      </w:r>
    </w:p>
    <w:p w:rsidR="00B66448" w:rsidRPr="00B66448" w:rsidRDefault="00B66448" w:rsidP="00B66448">
      <w:pPr>
        <w:spacing w:after="0"/>
        <w:jc w:val="both"/>
      </w:pPr>
      <w:r w:rsidRPr="00B66448">
        <w:tab/>
      </w:r>
    </w:p>
    <w:p w:rsidR="00B66448" w:rsidRPr="00B66448" w:rsidRDefault="00B66448" w:rsidP="00B66448">
      <w:pPr>
        <w:spacing w:after="0"/>
        <w:jc w:val="both"/>
      </w:pPr>
    </w:p>
    <w:p w:rsidR="00B66448" w:rsidRPr="00B66448" w:rsidRDefault="00B66448" w:rsidP="00B66448">
      <w:pPr>
        <w:spacing w:after="0"/>
        <w:jc w:val="both"/>
      </w:pPr>
      <w:r w:rsidRPr="00B66448">
        <w:t>Testemunhas</w:t>
      </w:r>
      <w:r w:rsidRPr="00B66448">
        <w:tab/>
        <w:t>-</w:t>
      </w:r>
      <w:r w:rsidRPr="00B66448">
        <w:tab/>
        <w:t>_________________________________</w:t>
      </w:r>
    </w:p>
    <w:p w:rsidR="00B66448" w:rsidRPr="00B66448" w:rsidRDefault="00B66448" w:rsidP="00B66448">
      <w:pPr>
        <w:spacing w:after="0"/>
        <w:jc w:val="both"/>
      </w:pPr>
      <w:r w:rsidRPr="00B66448">
        <w:tab/>
      </w:r>
      <w:r w:rsidRPr="00B66448">
        <w:tab/>
      </w:r>
      <w:r w:rsidRPr="00B66448">
        <w:tab/>
      </w:r>
      <w:r w:rsidRPr="00B66448">
        <w:tab/>
      </w:r>
      <w:r w:rsidRPr="00B66448">
        <w:tab/>
      </w:r>
    </w:p>
    <w:p w:rsidR="00B66448" w:rsidRPr="00B66448" w:rsidRDefault="00B66448" w:rsidP="00B66448">
      <w:pPr>
        <w:spacing w:after="0"/>
        <w:jc w:val="both"/>
      </w:pPr>
      <w:r w:rsidRPr="00B66448">
        <w:t xml:space="preserve"> </w:t>
      </w:r>
      <w:r w:rsidRPr="00B66448">
        <w:tab/>
      </w:r>
      <w:r w:rsidRPr="00B66448">
        <w:tab/>
      </w:r>
      <w:r w:rsidRPr="00B66448">
        <w:tab/>
        <w:t>_________________________________</w:t>
      </w:r>
    </w:p>
    <w:p w:rsidR="00B66448" w:rsidRPr="00B66448" w:rsidRDefault="00B66448" w:rsidP="00B66448">
      <w:pPr>
        <w:spacing w:after="0"/>
        <w:jc w:val="both"/>
      </w:pPr>
    </w:p>
    <w:p w:rsidR="00B66448" w:rsidRPr="00B66448" w:rsidRDefault="00B66448" w:rsidP="00B66448">
      <w:pPr>
        <w:spacing w:after="0"/>
        <w:jc w:val="both"/>
      </w:pPr>
    </w:p>
    <w:p w:rsidR="00B66448" w:rsidRDefault="00B66448" w:rsidP="00B66448">
      <w:pPr>
        <w:jc w:val="both"/>
      </w:pPr>
    </w:p>
    <w:sectPr w:rsidR="00B66448" w:rsidSect="00E56327">
      <w:pgSz w:w="11906" w:h="16838"/>
      <w:pgMar w:top="2269"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compat/>
  <w:rsids>
    <w:rsidRoot w:val="00D869D6"/>
    <w:rsid w:val="0001230E"/>
    <w:rsid w:val="000437BC"/>
    <w:rsid w:val="00051AF2"/>
    <w:rsid w:val="0010604B"/>
    <w:rsid w:val="001805C0"/>
    <w:rsid w:val="001A3202"/>
    <w:rsid w:val="001C1F52"/>
    <w:rsid w:val="001F55B3"/>
    <w:rsid w:val="002503C7"/>
    <w:rsid w:val="00297FF0"/>
    <w:rsid w:val="002A2FD0"/>
    <w:rsid w:val="002C7224"/>
    <w:rsid w:val="002D6888"/>
    <w:rsid w:val="0035540E"/>
    <w:rsid w:val="003701BE"/>
    <w:rsid w:val="00390ABD"/>
    <w:rsid w:val="003B7F1F"/>
    <w:rsid w:val="004040B1"/>
    <w:rsid w:val="00406585"/>
    <w:rsid w:val="00450871"/>
    <w:rsid w:val="004616CA"/>
    <w:rsid w:val="004B1062"/>
    <w:rsid w:val="004B5C58"/>
    <w:rsid w:val="004E5DB8"/>
    <w:rsid w:val="004F0025"/>
    <w:rsid w:val="005078A7"/>
    <w:rsid w:val="00553924"/>
    <w:rsid w:val="00571E98"/>
    <w:rsid w:val="00572F02"/>
    <w:rsid w:val="005A4502"/>
    <w:rsid w:val="005C328D"/>
    <w:rsid w:val="005D6072"/>
    <w:rsid w:val="006057B1"/>
    <w:rsid w:val="0065101F"/>
    <w:rsid w:val="00685103"/>
    <w:rsid w:val="0068794D"/>
    <w:rsid w:val="006A097D"/>
    <w:rsid w:val="006D7C48"/>
    <w:rsid w:val="00776D2A"/>
    <w:rsid w:val="007A1B18"/>
    <w:rsid w:val="007B41F8"/>
    <w:rsid w:val="00805FB0"/>
    <w:rsid w:val="0082448B"/>
    <w:rsid w:val="008444B9"/>
    <w:rsid w:val="008727EC"/>
    <w:rsid w:val="008733CC"/>
    <w:rsid w:val="00891B18"/>
    <w:rsid w:val="009213C7"/>
    <w:rsid w:val="00940992"/>
    <w:rsid w:val="00942DD2"/>
    <w:rsid w:val="00951FE4"/>
    <w:rsid w:val="009601EF"/>
    <w:rsid w:val="00971F27"/>
    <w:rsid w:val="00986D17"/>
    <w:rsid w:val="009B1B50"/>
    <w:rsid w:val="009E2954"/>
    <w:rsid w:val="009E2B21"/>
    <w:rsid w:val="00A0595B"/>
    <w:rsid w:val="00A07BC5"/>
    <w:rsid w:val="00A1729A"/>
    <w:rsid w:val="00A614A1"/>
    <w:rsid w:val="00A627D7"/>
    <w:rsid w:val="00A71DC9"/>
    <w:rsid w:val="00AA72ED"/>
    <w:rsid w:val="00AC0C21"/>
    <w:rsid w:val="00AF1A34"/>
    <w:rsid w:val="00B27FCD"/>
    <w:rsid w:val="00B46872"/>
    <w:rsid w:val="00B66448"/>
    <w:rsid w:val="00B83C78"/>
    <w:rsid w:val="00BA1403"/>
    <w:rsid w:val="00BA31FD"/>
    <w:rsid w:val="00C04293"/>
    <w:rsid w:val="00C06B2F"/>
    <w:rsid w:val="00C42EC7"/>
    <w:rsid w:val="00C519BA"/>
    <w:rsid w:val="00C77782"/>
    <w:rsid w:val="00C9724A"/>
    <w:rsid w:val="00CA351C"/>
    <w:rsid w:val="00CD28AE"/>
    <w:rsid w:val="00D13580"/>
    <w:rsid w:val="00D13F9B"/>
    <w:rsid w:val="00D43542"/>
    <w:rsid w:val="00D869D6"/>
    <w:rsid w:val="00D94347"/>
    <w:rsid w:val="00DE4497"/>
    <w:rsid w:val="00E40508"/>
    <w:rsid w:val="00E468F2"/>
    <w:rsid w:val="00E46A79"/>
    <w:rsid w:val="00E56327"/>
    <w:rsid w:val="00E97660"/>
    <w:rsid w:val="00EA2498"/>
    <w:rsid w:val="00EB3555"/>
    <w:rsid w:val="00EF33B0"/>
    <w:rsid w:val="00F073EE"/>
    <w:rsid w:val="00F165AF"/>
    <w:rsid w:val="00F273B5"/>
    <w:rsid w:val="00F5042A"/>
    <w:rsid w:val="00F6780D"/>
    <w:rsid w:val="00F84E73"/>
    <w:rsid w:val="00F916B1"/>
    <w:rsid w:val="00FD54B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EC7"/>
  </w:style>
  <w:style w:type="paragraph" w:styleId="Ttulo1">
    <w:name w:val="heading 1"/>
    <w:basedOn w:val="Normal"/>
    <w:next w:val="Normal"/>
    <w:link w:val="Ttulo1Char"/>
    <w:qFormat/>
    <w:rsid w:val="004B1062"/>
    <w:pPr>
      <w:keepNext/>
      <w:spacing w:after="0" w:line="240" w:lineRule="auto"/>
      <w:jc w:val="center"/>
      <w:outlineLvl w:val="0"/>
    </w:pPr>
    <w:rPr>
      <w:rFonts w:ascii="Arial" w:eastAsia="Times New Roman" w:hAnsi="Arial" w:cs="Times New Roman"/>
      <w:b/>
      <w:bCs/>
      <w:szCs w:val="20"/>
      <w:lang w:eastAsia="pt-BR"/>
    </w:rPr>
  </w:style>
  <w:style w:type="paragraph" w:styleId="Ttulo2">
    <w:name w:val="heading 2"/>
    <w:basedOn w:val="Normal"/>
    <w:next w:val="Normal"/>
    <w:link w:val="Ttulo2Char"/>
    <w:uiPriority w:val="9"/>
    <w:semiHidden/>
    <w:unhideWhenUsed/>
    <w:qFormat/>
    <w:rsid w:val="00B664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B664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1062"/>
    <w:rPr>
      <w:rFonts w:ascii="Arial" w:eastAsia="Times New Roman" w:hAnsi="Arial" w:cs="Times New Roman"/>
      <w:b/>
      <w:bCs/>
      <w:szCs w:val="20"/>
      <w:lang w:eastAsia="pt-BR"/>
    </w:rPr>
  </w:style>
  <w:style w:type="paragraph" w:styleId="Recuodecorpodetexto">
    <w:name w:val="Body Text Indent"/>
    <w:basedOn w:val="Normal"/>
    <w:link w:val="RecuodecorpodetextoChar"/>
    <w:rsid w:val="004B1062"/>
    <w:pPr>
      <w:spacing w:after="0" w:line="240" w:lineRule="auto"/>
      <w:ind w:firstLine="1701"/>
      <w:jc w:val="both"/>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rsid w:val="004B1062"/>
    <w:rPr>
      <w:rFonts w:ascii="Arial" w:eastAsia="Times New Roman" w:hAnsi="Arial" w:cs="Times New Roman"/>
      <w:szCs w:val="20"/>
      <w:lang w:eastAsia="pt-BR"/>
    </w:rPr>
  </w:style>
  <w:style w:type="paragraph" w:styleId="Recuodecorpodetexto2">
    <w:name w:val="Body Text Indent 2"/>
    <w:basedOn w:val="Normal"/>
    <w:link w:val="Recuodecorpodetexto2Char"/>
    <w:uiPriority w:val="99"/>
    <w:unhideWhenUsed/>
    <w:rsid w:val="005D6072"/>
    <w:pPr>
      <w:spacing w:after="120" w:line="480" w:lineRule="auto"/>
      <w:ind w:left="283"/>
    </w:pPr>
  </w:style>
  <w:style w:type="character" w:customStyle="1" w:styleId="Recuodecorpodetexto2Char">
    <w:name w:val="Recuo de corpo de texto 2 Char"/>
    <w:basedOn w:val="Fontepargpadro"/>
    <w:link w:val="Recuodecorpodetexto2"/>
    <w:uiPriority w:val="99"/>
    <w:rsid w:val="005D6072"/>
  </w:style>
  <w:style w:type="character" w:customStyle="1" w:styleId="Ttulo2Char">
    <w:name w:val="Título 2 Char"/>
    <w:basedOn w:val="Fontepargpadro"/>
    <w:link w:val="Ttulo2"/>
    <w:uiPriority w:val="9"/>
    <w:semiHidden/>
    <w:rsid w:val="00B6644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B66448"/>
    <w:rPr>
      <w:rFonts w:asciiTheme="majorHAnsi" w:eastAsiaTheme="majorEastAsia" w:hAnsiTheme="majorHAnsi" w:cstheme="majorBidi"/>
      <w:b/>
      <w:bCs/>
      <w:color w:val="4F81BD" w:themeColor="accent1"/>
    </w:rPr>
  </w:style>
  <w:style w:type="paragraph" w:styleId="Corpodetexto">
    <w:name w:val="Body Text"/>
    <w:basedOn w:val="Normal"/>
    <w:link w:val="CorpodetextoChar"/>
    <w:uiPriority w:val="99"/>
    <w:semiHidden/>
    <w:unhideWhenUsed/>
    <w:rsid w:val="00B66448"/>
    <w:pPr>
      <w:spacing w:after="120"/>
    </w:pPr>
  </w:style>
  <w:style w:type="character" w:customStyle="1" w:styleId="CorpodetextoChar">
    <w:name w:val="Corpo de texto Char"/>
    <w:basedOn w:val="Fontepargpadro"/>
    <w:link w:val="Corpodetexto"/>
    <w:uiPriority w:val="99"/>
    <w:semiHidden/>
    <w:rsid w:val="00B6644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008\Meus%20documentos\Downloads\PREG&#195;O%20PRESENCIAL%20002.2014%20-%20GENEROS%20ALIMENTICIOS%20IDOSOS%2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D602-F2E2-4F74-A967-6D12D6ADE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PREGÃO PRESENCIAL 002.2014 - GENEROS ALIMENTICIOS IDOSOS (1)</Template>
  <TotalTime>2</TotalTime>
  <Pages>22</Pages>
  <Words>7435</Words>
  <Characters>40151</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Terminal008</dc:creator>
  <cp:lastModifiedBy>Terminal008</cp:lastModifiedBy>
  <cp:revision>1</cp:revision>
  <dcterms:created xsi:type="dcterms:W3CDTF">2014-02-13T09:55:00Z</dcterms:created>
  <dcterms:modified xsi:type="dcterms:W3CDTF">2014-02-13T09:57:00Z</dcterms:modified>
</cp:coreProperties>
</file>